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3F2" w:rsidRDefault="004903F2" w:rsidP="00CB05DF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8240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706527435" r:id="rId6"/>
        </w:pict>
      </w:r>
      <w:r>
        <w:rPr>
          <w:rFonts w:ascii="Times New Roman" w:hAnsi="Times New Roman"/>
        </w:rPr>
        <w:t>КАХОВСЬКА  МІСЬКА  РАДА</w:t>
      </w:r>
    </w:p>
    <w:p w:rsidR="004903F2" w:rsidRDefault="004903F2" w:rsidP="00CB05DF">
      <w:pPr>
        <w:pStyle w:val="Heading3"/>
        <w:numPr>
          <w:ilvl w:val="2"/>
          <w:numId w:val="4"/>
        </w:numPr>
        <w:spacing w:before="0" w:after="0"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</w:p>
    <w:p w:rsidR="004903F2" w:rsidRDefault="004903F2" w:rsidP="00CB05DF">
      <w:pPr>
        <w:pStyle w:val="Heading2"/>
        <w:tabs>
          <w:tab w:val="num" w:pos="576"/>
        </w:tabs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>
        <w:rPr>
          <w:rFonts w:ascii="Times New Roman" w:hAnsi="Times New Roman" w:cs="Times New Roman"/>
          <w:i w:val="0"/>
        </w:rPr>
        <w:t>ВИКОНАВЧИЙ  КОМІТЕТ</w:t>
      </w:r>
    </w:p>
    <w:p w:rsidR="004903F2" w:rsidRDefault="004903F2" w:rsidP="00CB05DF">
      <w:pPr>
        <w:pStyle w:val="Heading1"/>
        <w:numPr>
          <w:ilvl w:val="0"/>
          <w:numId w:val="4"/>
        </w:numPr>
        <w:spacing w:before="0"/>
        <w:rPr>
          <w:sz w:val="28"/>
        </w:rPr>
      </w:pPr>
      <w:r>
        <w:rPr>
          <w:sz w:val="32"/>
        </w:rPr>
        <w:t>РІШЕННЯ</w:t>
      </w:r>
    </w:p>
    <w:p w:rsidR="004903F2" w:rsidRDefault="004903F2" w:rsidP="00CB05DF">
      <w:pPr>
        <w:pStyle w:val="a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903F2" w:rsidTr="00BA345F">
        <w:trPr>
          <w:jc w:val="center"/>
        </w:trPr>
        <w:tc>
          <w:tcPr>
            <w:tcW w:w="3095" w:type="dxa"/>
          </w:tcPr>
          <w:p w:rsidR="004903F2" w:rsidRPr="001C4559" w:rsidRDefault="004903F2" w:rsidP="001C4559">
            <w:pPr>
              <w:pStyle w:val="a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6"/>
                <w:szCs w:val="26"/>
                <w:u w:val="single"/>
              </w:rPr>
            </w:pPr>
            <w:r>
              <w:rPr>
                <w:b w:val="0"/>
                <w:sz w:val="26"/>
                <w:szCs w:val="26"/>
                <w:u w:val="single"/>
                <w:lang w:val="ru-RU"/>
              </w:rPr>
              <w:t>15.02.2022</w:t>
            </w:r>
          </w:p>
        </w:tc>
        <w:tc>
          <w:tcPr>
            <w:tcW w:w="3096" w:type="dxa"/>
          </w:tcPr>
          <w:p w:rsidR="004903F2" w:rsidRDefault="004903F2" w:rsidP="001C4559">
            <w:pPr>
              <w:pStyle w:val="a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</w:tcPr>
          <w:p w:rsidR="004903F2" w:rsidRDefault="004903F2" w:rsidP="001C4559">
            <w:pPr>
              <w:pStyle w:val="a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№ </w:t>
            </w:r>
            <w:r>
              <w:rPr>
                <w:b w:val="0"/>
                <w:sz w:val="26"/>
                <w:szCs w:val="26"/>
                <w:u w:val="single"/>
                <w:lang w:val="ru-RU"/>
              </w:rPr>
              <w:t>29</w:t>
            </w:r>
          </w:p>
        </w:tc>
      </w:tr>
    </w:tbl>
    <w:p w:rsidR="004903F2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03F2" w:rsidRPr="00DA4286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03F2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4903F2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  <w:lang w:val="uk-UA"/>
        </w:rPr>
        <w:t>р</w:t>
      </w:r>
      <w:r>
        <w:rPr>
          <w:rFonts w:ascii="Times New Roman" w:hAnsi="Times New Roman"/>
          <w:sz w:val="26"/>
          <w:szCs w:val="26"/>
        </w:rPr>
        <w:t>о затвердження протокол</w:t>
      </w:r>
      <w:r>
        <w:rPr>
          <w:rFonts w:ascii="Times New Roman" w:hAnsi="Times New Roman"/>
          <w:sz w:val="26"/>
          <w:szCs w:val="26"/>
          <w:lang w:val="uk-UA"/>
        </w:rPr>
        <w:t>у</w:t>
      </w:r>
    </w:p>
    <w:p w:rsidR="004903F2" w:rsidRPr="00FE7A62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комісії  </w:t>
      </w:r>
    </w:p>
    <w:p w:rsidR="004903F2" w:rsidRPr="00FE7A62" w:rsidRDefault="004903F2" w:rsidP="009656F9">
      <w:p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</w:p>
    <w:p w:rsidR="004903F2" w:rsidRDefault="004903F2" w:rsidP="00CD36A8">
      <w:pPr>
        <w:ind w:firstLine="708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Розглянувши матеріали комісії</w:t>
      </w:r>
      <w:r w:rsidRPr="00CD36A8">
        <w:rPr>
          <w:rFonts w:ascii="Times New Roman" w:hAnsi="Times New Roman"/>
          <w:sz w:val="26"/>
          <w:szCs w:val="26"/>
          <w:lang w:val="uk-UA"/>
        </w:rPr>
        <w:t xml:space="preserve"> з питань </w:t>
      </w:r>
      <w:r>
        <w:rPr>
          <w:rFonts w:ascii="Times New Roman" w:hAnsi="Times New Roman"/>
          <w:sz w:val="26"/>
          <w:szCs w:val="26"/>
          <w:lang w:val="uk-UA"/>
        </w:rPr>
        <w:t>використання</w:t>
      </w:r>
      <w:r w:rsidRPr="00CD36A8">
        <w:rPr>
          <w:rFonts w:ascii="Times New Roman" w:hAnsi="Times New Roman"/>
          <w:sz w:val="26"/>
          <w:szCs w:val="26"/>
          <w:lang w:val="uk-UA"/>
        </w:rPr>
        <w:t xml:space="preserve">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/>
        </w:rPr>
        <w:t xml:space="preserve">, </w:t>
      </w:r>
      <w:r>
        <w:rPr>
          <w:rFonts w:ascii="Times New Roman" w:hAnsi="Times New Roman"/>
          <w:sz w:val="26"/>
          <w:szCs w:val="26"/>
          <w:lang w:val="uk-UA" w:eastAsia="ru-RU"/>
        </w:rPr>
        <w:t xml:space="preserve">відповідно до Порядку та умов надання субвенції з державного бюджету місцевим бюджетам на </w:t>
      </w:r>
      <w:r w:rsidRPr="00CD36A8">
        <w:rPr>
          <w:rFonts w:ascii="Times New Roman" w:hAnsi="Times New Roman"/>
          <w:sz w:val="26"/>
          <w:szCs w:val="26"/>
          <w:lang w:val="uk-UA"/>
        </w:rPr>
        <w:t>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</w:t>
      </w:r>
      <w:r>
        <w:rPr>
          <w:rFonts w:ascii="Times New Roman" w:hAnsi="Times New Roman"/>
          <w:sz w:val="26"/>
          <w:szCs w:val="26"/>
          <w:lang w:val="uk-UA"/>
        </w:rPr>
        <w:t xml:space="preserve">ення житлом дітей-сиріт, дітей, </w:t>
      </w:r>
      <w:r w:rsidRPr="00CD36A8">
        <w:rPr>
          <w:rFonts w:ascii="Times New Roman" w:hAnsi="Times New Roman"/>
          <w:sz w:val="26"/>
          <w:szCs w:val="26"/>
          <w:lang w:val="uk-UA"/>
        </w:rPr>
        <w:t>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 w:eastAsia="ru-RU"/>
        </w:rPr>
        <w:t>, затверджених постановою КМУ № 615 від 26 травня 2021 року, керуючись підпунктом 2 пункту «а» статті 30 Закону України «Про місцеве самоврядування в Україні», виконавчий комітет Каховської міської ради</w:t>
      </w:r>
    </w:p>
    <w:p w:rsidR="004903F2" w:rsidRDefault="004903F2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 w:eastAsia="ru-RU"/>
        </w:rPr>
      </w:pPr>
      <w:r>
        <w:rPr>
          <w:rFonts w:ascii="Times New Roman" w:hAnsi="Times New Roman"/>
          <w:sz w:val="26"/>
          <w:szCs w:val="26"/>
          <w:lang w:val="uk-UA" w:eastAsia="ru-RU"/>
        </w:rPr>
        <w:t>ВИРІШИВ:</w:t>
      </w:r>
    </w:p>
    <w:p w:rsidR="004903F2" w:rsidRDefault="004903F2" w:rsidP="009656F9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  <w:lang w:val="uk-UA"/>
        </w:rPr>
      </w:pPr>
    </w:p>
    <w:p w:rsidR="004903F2" w:rsidRDefault="004903F2" w:rsidP="009656F9">
      <w:pPr>
        <w:pStyle w:val="ListParagraph"/>
        <w:numPr>
          <w:ilvl w:val="0"/>
          <w:numId w:val="1"/>
        </w:numPr>
        <w:tabs>
          <w:tab w:val="left" w:pos="709"/>
          <w:tab w:val="left" w:pos="1134"/>
        </w:tabs>
        <w:ind w:left="0" w:firstLine="851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Затвердити Протокол № 1 від 31 січня 2022 року комісії </w:t>
      </w:r>
      <w:r w:rsidRPr="00CD36A8">
        <w:rPr>
          <w:rFonts w:ascii="Times New Roman" w:hAnsi="Times New Roman"/>
          <w:sz w:val="26"/>
          <w:szCs w:val="26"/>
          <w:lang w:val="uk-UA"/>
        </w:rPr>
        <w:t xml:space="preserve">з питань </w:t>
      </w:r>
      <w:r>
        <w:rPr>
          <w:rFonts w:ascii="Times New Roman" w:hAnsi="Times New Roman"/>
          <w:sz w:val="26"/>
          <w:szCs w:val="26"/>
          <w:lang w:val="uk-UA"/>
        </w:rPr>
        <w:t xml:space="preserve">використання </w:t>
      </w:r>
      <w:r w:rsidRPr="00CD36A8">
        <w:rPr>
          <w:rFonts w:ascii="Times New Roman" w:hAnsi="Times New Roman"/>
          <w:sz w:val="26"/>
          <w:szCs w:val="26"/>
          <w:lang w:val="uk-UA"/>
        </w:rPr>
        <w:t>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 осіб з їх числа</w:t>
      </w:r>
      <w:r>
        <w:rPr>
          <w:rFonts w:ascii="Times New Roman" w:hAnsi="Times New Roman"/>
          <w:sz w:val="26"/>
          <w:szCs w:val="26"/>
          <w:lang w:val="uk-UA"/>
        </w:rPr>
        <w:t xml:space="preserve"> (додається). </w:t>
      </w:r>
    </w:p>
    <w:p w:rsidR="004903F2" w:rsidRDefault="004903F2" w:rsidP="0019069A">
      <w:pPr>
        <w:pStyle w:val="ListParagraph"/>
        <w:tabs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             2. </w:t>
      </w:r>
      <w:r>
        <w:rPr>
          <w:rFonts w:ascii="Times New Roman" w:hAnsi="Times New Roman"/>
          <w:sz w:val="26"/>
          <w:szCs w:val="26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</w:t>
      </w:r>
      <w:r>
        <w:rPr>
          <w:rFonts w:ascii="Times New Roman" w:hAnsi="Times New Roman"/>
          <w:sz w:val="26"/>
          <w:szCs w:val="26"/>
          <w:lang w:val="uk-UA"/>
        </w:rPr>
        <w:t>Г. Гондареву.</w:t>
      </w:r>
    </w:p>
    <w:p w:rsidR="004903F2" w:rsidRDefault="004903F2" w:rsidP="00072916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4903F2" w:rsidRDefault="004903F2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4903F2" w:rsidRDefault="004903F2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4903F2" w:rsidRDefault="004903F2" w:rsidP="009656F9">
      <w:pPr>
        <w:pStyle w:val="ListParagraph"/>
        <w:tabs>
          <w:tab w:val="left" w:pos="720"/>
          <w:tab w:val="left" w:pos="127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 w:eastAsia="ru-RU"/>
        </w:rPr>
      </w:pPr>
    </w:p>
    <w:p w:rsidR="004903F2" w:rsidRPr="00CB05DF" w:rsidRDefault="004903F2" w:rsidP="00CB05DF">
      <w:pPr>
        <w:pStyle w:val="ListParagraph"/>
        <w:tabs>
          <w:tab w:val="left" w:pos="720"/>
          <w:tab w:val="left" w:pos="1276"/>
          <w:tab w:val="left" w:pos="7513"/>
        </w:tabs>
        <w:spacing w:after="0" w:line="240" w:lineRule="auto"/>
        <w:ind w:hanging="720"/>
        <w:jc w:val="both"/>
        <w:rPr>
          <w:rFonts w:ascii="Times New Roman" w:hAnsi="Times New Roman"/>
          <w:sz w:val="26"/>
          <w:szCs w:val="26"/>
          <w:lang w:val="uk-UA"/>
        </w:rPr>
      </w:pPr>
      <w:r w:rsidRPr="00CB05DF">
        <w:rPr>
          <w:rFonts w:ascii="Times New Roman" w:hAnsi="Times New Roman"/>
          <w:sz w:val="26"/>
          <w:szCs w:val="26"/>
        </w:rPr>
        <w:t xml:space="preserve">Міський голова                                                                                  </w:t>
      </w:r>
      <w:r w:rsidRPr="00CB05DF">
        <w:rPr>
          <w:rFonts w:ascii="Times New Roman" w:hAnsi="Times New Roman"/>
          <w:sz w:val="26"/>
          <w:szCs w:val="26"/>
          <w:lang w:val="uk-UA"/>
        </w:rPr>
        <w:t>Віталій НЕМЕРЕЦЬ</w:t>
      </w:r>
    </w:p>
    <w:sectPr w:rsidR="004903F2" w:rsidRPr="00CB05DF" w:rsidSect="00952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tiqua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856637E"/>
    <w:multiLevelType w:val="multilevel"/>
    <w:tmpl w:val="C150BBE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1452" w:hanging="720"/>
      </w:pPr>
      <w:rPr>
        <w:rFonts w:eastAsia="Times New Roman" w:cs="Times New Roman"/>
      </w:rPr>
    </w:lvl>
    <w:lvl w:ilvl="3">
      <w:start w:val="1"/>
      <w:numFmt w:val="decimal"/>
      <w:isLgl/>
      <w:lvlText w:val="%1.%2.%3.%4"/>
      <w:lvlJc w:val="left"/>
      <w:pPr>
        <w:ind w:left="1464" w:hanging="720"/>
      </w:pPr>
      <w:rPr>
        <w:rFonts w:eastAsia="Times New Roman" w:cs="Times New Roman"/>
      </w:rPr>
    </w:lvl>
    <w:lvl w:ilvl="4">
      <w:start w:val="1"/>
      <w:numFmt w:val="decimal"/>
      <w:isLgl/>
      <w:lvlText w:val="%1.%2.%3.%4.%5"/>
      <w:lvlJc w:val="left"/>
      <w:pPr>
        <w:ind w:left="1836" w:hanging="1080"/>
      </w:pPr>
      <w:rPr>
        <w:rFonts w:eastAsia="Times New Roman" w:cs="Times New Roman"/>
      </w:rPr>
    </w:lvl>
    <w:lvl w:ilvl="5">
      <w:start w:val="1"/>
      <w:numFmt w:val="decimal"/>
      <w:isLgl/>
      <w:lvlText w:val="%1.%2.%3.%4.%5.%6"/>
      <w:lvlJc w:val="left"/>
      <w:pPr>
        <w:ind w:left="2208" w:hanging="1440"/>
      </w:pPr>
      <w:rPr>
        <w:rFonts w:eastAsia="Times New Roman" w:cs="Times New Roman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eastAsia="Times New Roman" w:cs="Times New Roman"/>
      </w:rPr>
    </w:lvl>
    <w:lvl w:ilvl="7">
      <w:start w:val="1"/>
      <w:numFmt w:val="decimal"/>
      <w:isLgl/>
      <w:lvlText w:val="%1.%2.%3.%4.%5.%6.%7.%8"/>
      <w:lvlJc w:val="left"/>
      <w:pPr>
        <w:ind w:left="2592" w:hanging="1800"/>
      </w:pPr>
      <w:rPr>
        <w:rFonts w:eastAsia="Times New Roman" w:cs="Times New Roman"/>
      </w:rPr>
    </w:lvl>
    <w:lvl w:ilvl="8">
      <w:start w:val="1"/>
      <w:numFmt w:val="decimal"/>
      <w:isLgl/>
      <w:lvlText w:val="%1.%2.%3.%4.%5.%6.%7.%8.%9"/>
      <w:lvlJc w:val="left"/>
      <w:pPr>
        <w:ind w:left="2604" w:hanging="1800"/>
      </w:pPr>
      <w:rPr>
        <w:rFonts w:eastAsia="Times New Roman" w:cs="Times New Roman"/>
      </w:rPr>
    </w:lvl>
  </w:abstractNum>
  <w:abstractNum w:abstractNumId="2">
    <w:nsid w:val="51F61395"/>
    <w:multiLevelType w:val="hybridMultilevel"/>
    <w:tmpl w:val="47B68F06"/>
    <w:lvl w:ilvl="0" w:tplc="E2CC700E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B061AC8"/>
    <w:multiLevelType w:val="hybridMultilevel"/>
    <w:tmpl w:val="1B804D36"/>
    <w:lvl w:ilvl="0" w:tplc="24C881F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56F9"/>
    <w:rsid w:val="00000B2E"/>
    <w:rsid w:val="00026D26"/>
    <w:rsid w:val="0005481D"/>
    <w:rsid w:val="00054D37"/>
    <w:rsid w:val="00062111"/>
    <w:rsid w:val="00072916"/>
    <w:rsid w:val="000A3BF2"/>
    <w:rsid w:val="00104C66"/>
    <w:rsid w:val="0019069A"/>
    <w:rsid w:val="001C4559"/>
    <w:rsid w:val="002218B1"/>
    <w:rsid w:val="00263A81"/>
    <w:rsid w:val="002B5869"/>
    <w:rsid w:val="002C249D"/>
    <w:rsid w:val="00343F65"/>
    <w:rsid w:val="00361916"/>
    <w:rsid w:val="00381A88"/>
    <w:rsid w:val="0044315C"/>
    <w:rsid w:val="004526B9"/>
    <w:rsid w:val="004903F2"/>
    <w:rsid w:val="00533173"/>
    <w:rsid w:val="00564EA7"/>
    <w:rsid w:val="005C054D"/>
    <w:rsid w:val="006201F3"/>
    <w:rsid w:val="006215D3"/>
    <w:rsid w:val="006577A4"/>
    <w:rsid w:val="006B2C3B"/>
    <w:rsid w:val="006D35E6"/>
    <w:rsid w:val="006D601F"/>
    <w:rsid w:val="006E1574"/>
    <w:rsid w:val="0070462E"/>
    <w:rsid w:val="007A1B2E"/>
    <w:rsid w:val="007F6F2A"/>
    <w:rsid w:val="00802D9B"/>
    <w:rsid w:val="0086007C"/>
    <w:rsid w:val="00875CFA"/>
    <w:rsid w:val="00891999"/>
    <w:rsid w:val="008B7C82"/>
    <w:rsid w:val="00947134"/>
    <w:rsid w:val="009524B1"/>
    <w:rsid w:val="009656F9"/>
    <w:rsid w:val="009B43B2"/>
    <w:rsid w:val="009E2B50"/>
    <w:rsid w:val="009E3E1F"/>
    <w:rsid w:val="009F64C6"/>
    <w:rsid w:val="00A62600"/>
    <w:rsid w:val="00AA44A1"/>
    <w:rsid w:val="00AF3835"/>
    <w:rsid w:val="00AF4B31"/>
    <w:rsid w:val="00B13B19"/>
    <w:rsid w:val="00B56F6D"/>
    <w:rsid w:val="00BA345F"/>
    <w:rsid w:val="00BB5E45"/>
    <w:rsid w:val="00C2022B"/>
    <w:rsid w:val="00C4140B"/>
    <w:rsid w:val="00C84209"/>
    <w:rsid w:val="00C8730C"/>
    <w:rsid w:val="00CB05DF"/>
    <w:rsid w:val="00CB1D62"/>
    <w:rsid w:val="00CC03AE"/>
    <w:rsid w:val="00CD36A8"/>
    <w:rsid w:val="00D1579C"/>
    <w:rsid w:val="00D262BC"/>
    <w:rsid w:val="00D84DA1"/>
    <w:rsid w:val="00DA128B"/>
    <w:rsid w:val="00DA4286"/>
    <w:rsid w:val="00E773FC"/>
    <w:rsid w:val="00E77BE7"/>
    <w:rsid w:val="00E91E34"/>
    <w:rsid w:val="00ED3D9A"/>
    <w:rsid w:val="00F20F44"/>
    <w:rsid w:val="00F27DD6"/>
    <w:rsid w:val="00F828AD"/>
    <w:rsid w:val="00F97775"/>
    <w:rsid w:val="00FE7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6F9"/>
    <w:pPr>
      <w:spacing w:after="160" w:line="25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4286"/>
    <w:pPr>
      <w:keepNext/>
      <w:numPr>
        <w:numId w:val="1"/>
      </w:numPr>
      <w:suppressAutoHyphens/>
      <w:spacing w:before="60" w:after="0" w:line="240" w:lineRule="auto"/>
      <w:ind w:left="160"/>
      <w:jc w:val="center"/>
      <w:outlineLvl w:val="0"/>
    </w:pPr>
    <w:rPr>
      <w:rFonts w:ascii="Times New Roman" w:hAnsi="Times New Roman"/>
      <w:b/>
      <w:bCs/>
      <w:sz w:val="24"/>
      <w:szCs w:val="20"/>
      <w:lang w:eastAsia="zh-CN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DA4286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DA4286"/>
    <w:pPr>
      <w:keepNext/>
      <w:suppressAutoHyphens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B1D6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B1D6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B1D62"/>
    <w:rPr>
      <w:rFonts w:ascii="Cambria" w:hAnsi="Cambria" w:cs="Times New Roman"/>
      <w:b/>
      <w:bCs/>
      <w:sz w:val="26"/>
      <w:szCs w:val="26"/>
      <w:lang w:eastAsia="en-US"/>
    </w:rPr>
  </w:style>
  <w:style w:type="paragraph" w:styleId="ListParagraph">
    <w:name w:val="List Paragraph"/>
    <w:basedOn w:val="Normal"/>
    <w:uiPriority w:val="99"/>
    <w:qFormat/>
    <w:rsid w:val="009656F9"/>
    <w:pPr>
      <w:ind w:left="720"/>
      <w:contextualSpacing/>
    </w:pPr>
  </w:style>
  <w:style w:type="character" w:customStyle="1" w:styleId="BodyTextChar">
    <w:name w:val="Body Text Char"/>
    <w:uiPriority w:val="99"/>
    <w:semiHidden/>
    <w:locked/>
    <w:rsid w:val="00C4140B"/>
    <w:rPr>
      <w:sz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C4140B"/>
    <w:pPr>
      <w:spacing w:after="120" w:line="240" w:lineRule="auto"/>
    </w:pPr>
    <w:rPr>
      <w:sz w:val="24"/>
      <w:szCs w:val="24"/>
      <w:lang w:eastAsia="ru-RU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564EA7"/>
    <w:rPr>
      <w:rFonts w:cs="Times New Roman"/>
      <w:lang w:eastAsia="en-US"/>
    </w:rPr>
  </w:style>
  <w:style w:type="paragraph" w:customStyle="1" w:styleId="a">
    <w:name w:val="заголов"/>
    <w:basedOn w:val="Normal"/>
    <w:uiPriority w:val="99"/>
    <w:rsid w:val="00DA4286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4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119</TotalTime>
  <Pages>1</Pages>
  <Words>264</Words>
  <Characters>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Слава Труду</cp:lastModifiedBy>
  <cp:revision>19</cp:revision>
  <cp:lastPrinted>2021-07-15T10:29:00Z</cp:lastPrinted>
  <dcterms:created xsi:type="dcterms:W3CDTF">2019-08-08T06:38:00Z</dcterms:created>
  <dcterms:modified xsi:type="dcterms:W3CDTF">2022-02-16T12:37:00Z</dcterms:modified>
</cp:coreProperties>
</file>