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C4" w:rsidRPr="004F14D0" w:rsidRDefault="00EB27C4" w:rsidP="00D2317D">
      <w:pPr>
        <w:spacing w:after="0" w:line="240" w:lineRule="auto"/>
        <w:ind w:firstLine="5400"/>
        <w:rPr>
          <w:rFonts w:ascii="Times New Roman" w:hAnsi="Times New Roman"/>
          <w:sz w:val="24"/>
          <w:szCs w:val="24"/>
          <w:lang w:eastAsia="uk-UA"/>
        </w:rPr>
      </w:pPr>
      <w:r w:rsidRPr="004F14D0">
        <w:rPr>
          <w:rFonts w:ascii="Times New Roman" w:hAnsi="Times New Roman"/>
          <w:sz w:val="24"/>
          <w:szCs w:val="24"/>
          <w:lang w:eastAsia="uk-UA"/>
        </w:rPr>
        <w:t>ЗАТВЕРДЖЕНО</w:t>
      </w:r>
    </w:p>
    <w:p w:rsidR="00EB27C4" w:rsidRPr="004F14D0" w:rsidRDefault="00EB27C4" w:rsidP="00D2317D">
      <w:pPr>
        <w:spacing w:after="0" w:line="240" w:lineRule="auto"/>
        <w:ind w:firstLine="5400"/>
        <w:rPr>
          <w:rFonts w:ascii="Times New Roman" w:hAnsi="Times New Roman"/>
          <w:sz w:val="24"/>
          <w:szCs w:val="24"/>
          <w:lang w:eastAsia="uk-UA"/>
        </w:rPr>
      </w:pPr>
      <w:r w:rsidRPr="004F14D0">
        <w:rPr>
          <w:rFonts w:ascii="Times New Roman" w:hAnsi="Times New Roman"/>
          <w:sz w:val="24"/>
          <w:szCs w:val="24"/>
          <w:lang w:eastAsia="uk-UA"/>
        </w:rPr>
        <w:t xml:space="preserve">наказ начальника управління праці та  </w:t>
      </w:r>
    </w:p>
    <w:p w:rsidR="00EB27C4" w:rsidRPr="004F14D0" w:rsidRDefault="00EB27C4" w:rsidP="00D2317D">
      <w:pPr>
        <w:spacing w:after="0" w:line="240" w:lineRule="auto"/>
        <w:ind w:firstLine="5400"/>
        <w:rPr>
          <w:rFonts w:ascii="Times New Roman" w:hAnsi="Times New Roman"/>
          <w:sz w:val="24"/>
          <w:szCs w:val="24"/>
          <w:lang w:eastAsia="uk-UA"/>
        </w:rPr>
      </w:pPr>
      <w:r w:rsidRPr="004F14D0">
        <w:rPr>
          <w:rFonts w:ascii="Times New Roman" w:hAnsi="Times New Roman"/>
          <w:sz w:val="24"/>
          <w:szCs w:val="24"/>
          <w:lang w:eastAsia="uk-UA"/>
        </w:rPr>
        <w:t xml:space="preserve">соціального захисту населення  </w:t>
      </w:r>
    </w:p>
    <w:p w:rsidR="00EB27C4" w:rsidRPr="004F14D0" w:rsidRDefault="00EB27C4" w:rsidP="00D2317D">
      <w:pPr>
        <w:spacing w:after="0" w:line="240" w:lineRule="auto"/>
        <w:ind w:firstLine="5400"/>
        <w:rPr>
          <w:rFonts w:ascii="Times New Roman" w:hAnsi="Times New Roman"/>
          <w:sz w:val="24"/>
          <w:szCs w:val="24"/>
          <w:lang w:eastAsia="uk-UA"/>
        </w:rPr>
      </w:pPr>
      <w:r w:rsidRPr="004F14D0">
        <w:rPr>
          <w:rFonts w:ascii="Times New Roman" w:hAnsi="Times New Roman"/>
          <w:sz w:val="24"/>
          <w:szCs w:val="24"/>
          <w:lang w:eastAsia="uk-UA"/>
        </w:rPr>
        <w:t xml:space="preserve">Каховської міської ради </w:t>
      </w:r>
    </w:p>
    <w:p w:rsidR="00EB27C4" w:rsidRPr="004F14D0" w:rsidRDefault="00EB27C4" w:rsidP="00D2317D">
      <w:pPr>
        <w:spacing w:after="0" w:line="240" w:lineRule="auto"/>
        <w:ind w:firstLine="5400"/>
        <w:rPr>
          <w:rFonts w:ascii="Times New Roman" w:hAnsi="Times New Roman"/>
          <w:b/>
          <w:sz w:val="24"/>
          <w:szCs w:val="24"/>
          <w:lang w:eastAsia="uk-UA"/>
        </w:rPr>
      </w:pPr>
      <w:r w:rsidRPr="004F14D0">
        <w:rPr>
          <w:rFonts w:ascii="Times New Roman" w:hAnsi="Times New Roman"/>
          <w:sz w:val="24"/>
          <w:szCs w:val="24"/>
          <w:u w:val="single"/>
          <w:lang w:eastAsia="uk-UA"/>
        </w:rPr>
        <w:t>27.12.2019</w:t>
      </w:r>
      <w:r w:rsidRPr="004F14D0">
        <w:rPr>
          <w:rFonts w:ascii="Times New Roman" w:hAnsi="Times New Roman"/>
          <w:sz w:val="24"/>
          <w:szCs w:val="24"/>
          <w:lang w:eastAsia="uk-UA"/>
        </w:rPr>
        <w:t xml:space="preserve"> №  1</w:t>
      </w:r>
      <w:r w:rsidRPr="004F14D0">
        <w:rPr>
          <w:rFonts w:ascii="Times New Roman" w:hAnsi="Times New Roman"/>
          <w:sz w:val="24"/>
          <w:szCs w:val="24"/>
          <w:u w:val="single"/>
          <w:lang w:eastAsia="uk-UA"/>
        </w:rPr>
        <w:t>38</w:t>
      </w:r>
    </w:p>
    <w:p w:rsidR="00EB27C4" w:rsidRPr="00DE790D" w:rsidRDefault="00EB27C4" w:rsidP="00D2317D">
      <w:pPr>
        <w:spacing w:after="0" w:line="240" w:lineRule="auto"/>
        <w:ind w:firstLine="5400"/>
        <w:jc w:val="center"/>
        <w:rPr>
          <w:b/>
          <w:sz w:val="16"/>
          <w:szCs w:val="16"/>
          <w:lang w:eastAsia="uk-UA"/>
        </w:rPr>
      </w:pPr>
    </w:p>
    <w:p w:rsidR="00EB27C4" w:rsidRPr="00D2317D" w:rsidRDefault="00EB27C4" w:rsidP="00D2317D">
      <w:pPr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                                       </w:t>
      </w:r>
      <w:r w:rsidRPr="00D2317D">
        <w:rPr>
          <w:rFonts w:ascii="Times New Roman" w:hAnsi="Times New Roman"/>
          <w:b/>
          <w:sz w:val="24"/>
          <w:szCs w:val="24"/>
          <w:lang w:eastAsia="uk-UA"/>
        </w:rPr>
        <w:t xml:space="preserve">ІНФОРМАЦІЙНА КАРТКА </w:t>
      </w:r>
    </w:p>
    <w:p w:rsidR="00EB27C4" w:rsidRDefault="00EB27C4" w:rsidP="00D2317D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                                      </w:t>
      </w:r>
      <w:r w:rsidRPr="00D2317D">
        <w:rPr>
          <w:rFonts w:ascii="Times New Roman" w:hAnsi="Times New Roman"/>
          <w:b/>
          <w:sz w:val="24"/>
          <w:szCs w:val="24"/>
          <w:lang w:eastAsia="uk-UA"/>
        </w:rPr>
        <w:t>адміністративної послуги №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20.3</w:t>
      </w:r>
    </w:p>
    <w:p w:rsidR="00EB27C4" w:rsidRPr="00D2317D" w:rsidRDefault="00EB27C4" w:rsidP="00D2317D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EB27C4" w:rsidRDefault="00EB27C4" w:rsidP="0021507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„</w:t>
      </w:r>
      <w:r w:rsidRPr="00D2317D">
        <w:rPr>
          <w:rFonts w:ascii="Times New Roman" w:hAnsi="Times New Roman"/>
          <w:b/>
          <w:sz w:val="24"/>
          <w:szCs w:val="24"/>
          <w:lang w:val="uk-UA"/>
        </w:rPr>
        <w:t>П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РИЗНАЧЕННЯ ГРОШОВОЇ КОМПЕНСАЦІЇ ЗАМІСТЬ САНАТОРНО-КУРОРТНОЇ ПУТІВКИ ГРОМАДЯНАМ, </w:t>
      </w:r>
      <w:r w:rsidRPr="00D2317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ЯКІ ПОСТРАЖДАЛИ </w:t>
      </w:r>
    </w:p>
    <w:p w:rsidR="00EB27C4" w:rsidRPr="00D2317D" w:rsidRDefault="00EB27C4" w:rsidP="0021507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ВНАСЛІДОК ЧОРНОБИЛЬСЬКОЇ КАТАСТРОФИ</w:t>
      </w:r>
      <w:r>
        <w:rPr>
          <w:rFonts w:ascii="Times New Roman" w:hAnsi="Times New Roman"/>
          <w:sz w:val="24"/>
          <w:szCs w:val="24"/>
          <w:lang w:val="uk-UA"/>
        </w:rPr>
        <w:t>”</w:t>
      </w:r>
    </w:p>
    <w:p w:rsidR="00EB27C4" w:rsidRPr="00D2317D" w:rsidRDefault="00EB27C4" w:rsidP="00D231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D2317D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Управління праці та соціального захисту населення </w:t>
      </w:r>
    </w:p>
    <w:p w:rsidR="00EB27C4" w:rsidRPr="00D2317D" w:rsidRDefault="00EB27C4" w:rsidP="00D231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D2317D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Каховської міської ради</w:t>
      </w:r>
    </w:p>
    <w:p w:rsidR="00EB27C4" w:rsidRPr="00D2317D" w:rsidRDefault="00EB27C4" w:rsidP="0021507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  <w:lang w:val="uk-UA" w:eastAsia="ru-RU"/>
        </w:rPr>
      </w:pPr>
    </w:p>
    <w:tbl>
      <w:tblPr>
        <w:tblW w:w="5000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2"/>
        <w:gridCol w:w="3374"/>
        <w:gridCol w:w="5435"/>
      </w:tblGrid>
      <w:tr w:rsidR="00EB27C4" w:rsidRPr="00D2317D" w:rsidTr="00ED0803">
        <w:tc>
          <w:tcPr>
            <w:tcW w:w="5000" w:type="pct"/>
            <w:gridSpan w:val="3"/>
            <w:tcBorders>
              <w:top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23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Інформація про суб'єкт надання адміністративної послуги / центр надання адміністративних послуг / виконавчий орган ради об'єднаної територіальної громади</w:t>
            </w:r>
          </w:p>
        </w:tc>
      </w:tr>
      <w:tr w:rsidR="00EB27C4" w:rsidRPr="00D2317D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17D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Херсонська область, місто Каховка, вулиця Велика Куликовська, 103, кабінет № 113</w:t>
            </w:r>
          </w:p>
        </w:tc>
      </w:tr>
      <w:tr w:rsidR="00EB27C4" w:rsidRPr="00D2317D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D2317D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Понеділок-четвер:  з 8.00 до 17.00</w:t>
            </w:r>
          </w:p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17D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П'ятниця: з 8.00 до16.00</w:t>
            </w:r>
          </w:p>
        </w:tc>
      </w:tr>
      <w:tr w:rsidR="00EB27C4" w:rsidRPr="00D2317D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Телефон / факс, електронна адреса, офіційний веб-сайт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D2317D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Телефон (05536) 4 33 17; 4 29 59</w:t>
            </w:r>
          </w:p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17D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Факс (05536) 2 07 24</w:t>
            </w:r>
          </w:p>
        </w:tc>
      </w:tr>
      <w:tr w:rsidR="00EB27C4" w:rsidRPr="00D2317D" w:rsidTr="00ED0803">
        <w:tc>
          <w:tcPr>
            <w:tcW w:w="5000" w:type="pct"/>
            <w:gridSpan w:val="3"/>
            <w:tcBorders>
              <w:top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EB27C4" w:rsidRPr="00D2317D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D2317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Закон України</w:t>
              </w:r>
            </w:hyperlink>
            <w:r w:rsidRPr="00D2317D">
              <w:rPr>
                <w:rFonts w:ascii="Times New Roman" w:hAnsi="Times New Roman"/>
                <w:sz w:val="24"/>
                <w:szCs w:val="24"/>
              </w:rPr>
              <w:t> “Про статус і соціальний захист громадян, які постраждали внаслідок Чорнобильської катастрофи”.</w:t>
            </w:r>
          </w:p>
        </w:tc>
      </w:tr>
      <w:tr w:rsidR="00EB27C4" w:rsidRPr="00D2317D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tgtFrame="_top" w:history="1">
              <w:r w:rsidRPr="00D2317D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Постанова Кабінету Міністрів України від </w:t>
              </w:r>
              <w:r w:rsidRPr="00D2317D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>08</w:t>
              </w:r>
              <w:r w:rsidRPr="00D2317D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D2317D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>11</w:t>
              </w:r>
              <w:r w:rsidRPr="00D2317D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D2317D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>2017</w:t>
              </w:r>
              <w:r w:rsidRPr="00D2317D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N </w:t>
              </w:r>
              <w:r w:rsidRPr="00D2317D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>838</w:t>
              </w:r>
              <w:r w:rsidRPr="00D2317D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"</w:t>
              </w:r>
              <w:r w:rsidRPr="00D2317D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>Про розмір середньої вартості путівки для виплати грошової компенсації замість путівки громадян, які постраждали внаслідок Чорнобильської катастрофи</w:t>
              </w:r>
              <w:r w:rsidRPr="00D2317D">
                <w:rPr>
                  <w:rFonts w:ascii="Times New Roman" w:hAnsi="Times New Roman"/>
                  <w:sz w:val="24"/>
                  <w:szCs w:val="24"/>
                  <w:lang w:eastAsia="ru-RU"/>
                </w:rPr>
                <w:t>"</w:t>
              </w:r>
            </w:hyperlink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; </w:t>
            </w:r>
            <w:hyperlink r:id="rId6" w:tgtFrame="_top" w:history="1">
              <w:r w:rsidRPr="00D2317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постанова Кабінету Міністрів України від</w:t>
              </w:r>
              <w:r w:rsidRPr="00D2317D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 xml:space="preserve"> 23</w:t>
              </w:r>
              <w:r w:rsidRPr="00D2317D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D2317D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>11</w:t>
              </w:r>
              <w:r w:rsidRPr="00D2317D">
                <w:rPr>
                  <w:rFonts w:ascii="Times New Roman" w:hAnsi="Times New Roman"/>
                  <w:sz w:val="24"/>
                  <w:szCs w:val="24"/>
                  <w:lang w:eastAsia="ru-RU"/>
                </w:rPr>
                <w:t>.201</w:t>
              </w:r>
              <w:r w:rsidRPr="00D2317D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>6</w:t>
              </w:r>
              <w:r w:rsidRPr="00D2317D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N </w:t>
              </w:r>
              <w:r w:rsidRPr="00D2317D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>4</w:t>
              </w:r>
              <w:r w:rsidRPr="00D2317D">
                <w:rPr>
                  <w:rFonts w:ascii="Times New Roman" w:hAnsi="Times New Roman"/>
                  <w:sz w:val="24"/>
                  <w:szCs w:val="24"/>
                  <w:lang w:eastAsia="ru-RU"/>
                </w:rPr>
                <w:t>4</w:t>
              </w:r>
              <w:r w:rsidRPr="00D2317D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>6</w:t>
              </w:r>
              <w:r w:rsidRPr="00D2317D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"</w:t>
              </w:r>
              <w:r w:rsidRPr="00D2317D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>Деякі питання санаторно-курортного лікування та відпочинку громадян, які постраждали внаслідок Чорнобильської катастрофи</w:t>
              </w:r>
              <w:r w:rsidRPr="00D2317D">
                <w:rPr>
                  <w:rFonts w:ascii="Times New Roman" w:hAnsi="Times New Roman"/>
                  <w:sz w:val="24"/>
                  <w:szCs w:val="24"/>
                  <w:lang w:eastAsia="ru-RU"/>
                </w:rPr>
                <w:t>"</w:t>
              </w:r>
            </w:hyperlink>
          </w:p>
        </w:tc>
      </w:tr>
      <w:tr w:rsidR="00EB27C4" w:rsidRPr="00D2317D" w:rsidTr="00ED0803">
        <w:tc>
          <w:tcPr>
            <w:tcW w:w="5000" w:type="pct"/>
            <w:gridSpan w:val="3"/>
            <w:tcBorders>
              <w:top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EB27C4" w:rsidRPr="00D2317D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Підстава для отримання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Взяття на облік для виплати грошової компенсації замість путівки громадянам, віднесеним до категорії 1, </w:t>
            </w: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визначених </w:t>
            </w:r>
            <w:hyperlink r:id="rId7" w:tgtFrame="_top" w:history="1">
              <w:r w:rsidRPr="00D2317D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статтею </w:t>
              </w:r>
              <w:r w:rsidRPr="00D2317D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>2</w:t>
              </w:r>
              <w:r w:rsidRPr="00D2317D">
                <w:rPr>
                  <w:rFonts w:ascii="Times New Roman" w:hAnsi="Times New Roman"/>
                  <w:sz w:val="24"/>
                  <w:szCs w:val="24"/>
                  <w:lang w:eastAsia="ru-RU"/>
                </w:rPr>
                <w:t>0 Закону України "</w:t>
              </w:r>
              <w:r w:rsidRPr="00D2317D">
                <w:rPr>
                  <w:rFonts w:ascii="Times New Roman" w:hAnsi="Times New Roman"/>
                  <w:sz w:val="24"/>
                  <w:szCs w:val="24"/>
                </w:rPr>
                <w:t xml:space="preserve"> Про статус і соціальний захист громадян, які постраждали внаслідок Чорнобильської катастрофи</w:t>
              </w:r>
              <w:r w:rsidRPr="00D2317D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"</w:t>
              </w:r>
            </w:hyperlink>
          </w:p>
        </w:tc>
      </w:tr>
      <w:tr w:rsidR="00EB27C4" w:rsidRPr="00D2317D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Заява</w:t>
            </w:r>
            <w:r w:rsidRPr="00D2317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 отримання грошової компенсації замість путівки у наступному році</w:t>
            </w: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-медична довідка для одержання путівки на санаторно-курортне лікування за формою 070/о;</w:t>
            </w:r>
          </w:p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-копія посвідчення громадянина, віднесеного до категорії 1;</w:t>
            </w:r>
            <w:r w:rsidRPr="00D2317D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-копія паспорту</w:t>
            </w:r>
          </w:p>
        </w:tc>
      </w:tr>
      <w:tr w:rsidR="00EB27C4" w:rsidRPr="00D2317D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Спосіб подання документів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Заява та документи подаються заявником особисто</w:t>
            </w:r>
          </w:p>
        </w:tc>
      </w:tr>
      <w:tr w:rsidR="00EB27C4" w:rsidRPr="00D2317D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Платність (безоплатність) надання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Адміністративна послуга надається безоплатно</w:t>
            </w:r>
          </w:p>
        </w:tc>
      </w:tr>
      <w:tr w:rsidR="00EB27C4" w:rsidRPr="00D2317D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Строк надання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 межах бюджетних призначень протягом календарного року</w:t>
            </w:r>
          </w:p>
        </w:tc>
      </w:tr>
      <w:tr w:rsidR="00EB27C4" w:rsidRPr="00D2317D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підстав для відмови у наданні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Ненадання в повному обсязі підтверджуючих документів</w:t>
            </w:r>
          </w:p>
        </w:tc>
      </w:tr>
      <w:tr w:rsidR="00EB27C4" w:rsidRPr="00D2317D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Отримання / відмова </w:t>
            </w:r>
            <w:r w:rsidRPr="00D2317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виплаті грошової компенсації замість путівки  </w:t>
            </w:r>
          </w:p>
        </w:tc>
      </w:tr>
      <w:tr w:rsidR="00EB27C4" w:rsidRPr="00D2317D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7C4" w:rsidRPr="00D2317D" w:rsidRDefault="00EB27C4" w:rsidP="002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17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Отримання комп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Pr="00D2317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нсації через поштові або банківські відділення</w:t>
            </w:r>
          </w:p>
        </w:tc>
      </w:tr>
    </w:tbl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7C4" w:rsidRPr="00770A87" w:rsidRDefault="00EB27C4" w:rsidP="0099393C">
      <w:pPr>
        <w:pStyle w:val="NormalWeb"/>
        <w:spacing w:before="40" w:beforeAutospacing="0" w:after="40" w:afterAutospacing="0"/>
        <w:ind w:left="4536"/>
        <w:jc w:val="right"/>
        <w:rPr>
          <w:b/>
          <w:color w:val="000000"/>
          <w:sz w:val="22"/>
          <w:szCs w:val="20"/>
          <w:lang w:val="uk-UA"/>
        </w:rPr>
      </w:pPr>
      <w:r w:rsidRPr="00770A87">
        <w:rPr>
          <w:b/>
          <w:color w:val="000000"/>
          <w:sz w:val="22"/>
          <w:szCs w:val="20"/>
          <w:lang w:val="uk-UA"/>
        </w:rPr>
        <w:t>ЗАТВЕРДЖЕНО</w:t>
      </w:r>
    </w:p>
    <w:p w:rsidR="00EB27C4" w:rsidRPr="00770A87" w:rsidRDefault="00EB27C4" w:rsidP="0099393C">
      <w:pPr>
        <w:pStyle w:val="NormalWeb"/>
        <w:spacing w:before="0" w:beforeAutospacing="0" w:after="0" w:afterAutospacing="0"/>
        <w:ind w:left="4536"/>
        <w:jc w:val="right"/>
        <w:rPr>
          <w:color w:val="000000"/>
          <w:sz w:val="22"/>
          <w:szCs w:val="20"/>
          <w:lang w:val="uk-UA"/>
        </w:rPr>
      </w:pPr>
      <w:r w:rsidRPr="00770A87">
        <w:rPr>
          <w:color w:val="000000"/>
          <w:sz w:val="22"/>
          <w:szCs w:val="20"/>
          <w:lang w:val="uk-UA"/>
        </w:rPr>
        <w:t>наказом Міністерства соціальної політики України</w:t>
      </w:r>
    </w:p>
    <w:p w:rsidR="00EB27C4" w:rsidRDefault="00EB27C4" w:rsidP="0099393C">
      <w:pPr>
        <w:pStyle w:val="NormalWeb"/>
        <w:spacing w:before="0" w:beforeAutospacing="0" w:after="0" w:afterAutospacing="0"/>
        <w:ind w:left="4536"/>
        <w:jc w:val="right"/>
        <w:rPr>
          <w:color w:val="000000"/>
          <w:sz w:val="22"/>
          <w:szCs w:val="20"/>
          <w:lang w:val="en-US"/>
        </w:rPr>
      </w:pPr>
      <w:r w:rsidRPr="00770A87">
        <w:rPr>
          <w:color w:val="000000"/>
          <w:sz w:val="22"/>
          <w:szCs w:val="20"/>
          <w:lang w:val="uk-UA"/>
        </w:rPr>
        <w:t>від 21 квітня 2015 року № 441</w:t>
      </w:r>
    </w:p>
    <w:p w:rsidR="00EB27C4" w:rsidRPr="00770A87" w:rsidRDefault="00EB27C4" w:rsidP="0099393C">
      <w:pPr>
        <w:pStyle w:val="NormalWeb"/>
        <w:spacing w:before="0" w:beforeAutospacing="0" w:after="0" w:afterAutospacing="0"/>
        <w:ind w:left="4536"/>
        <w:jc w:val="right"/>
        <w:rPr>
          <w:color w:val="000000"/>
          <w:sz w:val="22"/>
          <w:szCs w:val="20"/>
          <w:lang w:val="en-US"/>
        </w:rPr>
      </w:pPr>
    </w:p>
    <w:tbl>
      <w:tblPr>
        <w:tblW w:w="1077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0770"/>
      </w:tblGrid>
      <w:tr w:rsidR="00EB27C4" w:rsidRPr="008B22D9" w:rsidTr="008F3389">
        <w:trPr>
          <w:jc w:val="center"/>
        </w:trPr>
        <w:tc>
          <w:tcPr>
            <w:tcW w:w="5000" w:type="pct"/>
          </w:tcPr>
          <w:p w:rsidR="00EB27C4" w:rsidRPr="008B22D9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8B22D9">
              <w:rPr>
                <w:b/>
                <w:bCs/>
                <w:i/>
                <w:iCs/>
                <w:color w:val="000000"/>
                <w:lang w:val="uk-UA"/>
              </w:rPr>
              <w:t>Заповнюється: заявником / уповноваженим представником</w:t>
            </w:r>
          </w:p>
          <w:p w:rsidR="00EB27C4" w:rsidRPr="008B22D9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8B22D9">
              <w:rPr>
                <w:b/>
                <w:bCs/>
                <w:color w:val="000000"/>
                <w:lang w:val="uk-UA"/>
              </w:rPr>
              <w:t>До органу праці та соціального захисту населення</w:t>
            </w:r>
          </w:p>
          <w:p w:rsidR="00EB27C4" w:rsidRPr="008B22D9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8B22D9">
              <w:rPr>
                <w:b/>
                <w:bCs/>
                <w:color w:val="000000"/>
                <w:lang w:val="uk-UA"/>
              </w:rPr>
              <w:t>_____________________________________________________________________________________</w:t>
            </w:r>
            <w:r w:rsidRPr="008B22D9">
              <w:rPr>
                <w:b/>
                <w:bCs/>
                <w:color w:val="000000"/>
              </w:rPr>
              <w:t>____</w:t>
            </w:r>
          </w:p>
          <w:p w:rsidR="00EB27C4" w:rsidRPr="008B22D9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8B22D9">
              <w:rPr>
                <w:b/>
                <w:bCs/>
                <w:color w:val="000000"/>
                <w:lang w:val="uk-UA"/>
              </w:rPr>
              <w:t>від _________________________________________________________________________________</w:t>
            </w:r>
            <w:r w:rsidRPr="008B22D9">
              <w:rPr>
                <w:b/>
                <w:bCs/>
                <w:color w:val="000000"/>
              </w:rPr>
              <w:t>___</w:t>
            </w:r>
            <w:r w:rsidRPr="008B22D9">
              <w:rPr>
                <w:b/>
                <w:bCs/>
                <w:color w:val="000000"/>
                <w:lang w:val="uk-UA"/>
              </w:rPr>
              <w:t>_,</w:t>
            </w:r>
          </w:p>
          <w:p w:rsidR="00EB27C4" w:rsidRPr="008B22D9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8B22D9">
              <w:rPr>
                <w:b/>
                <w:bCs/>
                <w:color w:val="000000"/>
                <w:lang w:val="uk-UA"/>
              </w:rPr>
              <w:t>зареєстрований за адресою: ________________________________________________________</w:t>
            </w:r>
            <w:r w:rsidRPr="008B22D9">
              <w:rPr>
                <w:b/>
                <w:bCs/>
                <w:color w:val="000000"/>
              </w:rPr>
              <w:t>___</w:t>
            </w:r>
            <w:r w:rsidRPr="008B22D9">
              <w:rPr>
                <w:b/>
                <w:bCs/>
                <w:color w:val="000000"/>
                <w:lang w:val="uk-UA"/>
              </w:rPr>
              <w:t>____,</w:t>
            </w:r>
          </w:p>
          <w:p w:rsidR="00EB27C4" w:rsidRPr="008B22D9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8B22D9">
              <w:rPr>
                <w:b/>
                <w:bCs/>
                <w:color w:val="000000"/>
                <w:lang w:val="uk-UA"/>
              </w:rPr>
              <w:t>проживаю за адресою:  ____________________________________________________________</w:t>
            </w:r>
            <w:r w:rsidRPr="008B22D9">
              <w:rPr>
                <w:b/>
                <w:bCs/>
                <w:color w:val="000000"/>
              </w:rPr>
              <w:t>___</w:t>
            </w:r>
            <w:r w:rsidRPr="008B22D9">
              <w:rPr>
                <w:b/>
                <w:bCs/>
                <w:color w:val="000000"/>
                <w:lang w:val="uk-UA"/>
              </w:rPr>
              <w:t>____,</w:t>
            </w:r>
          </w:p>
          <w:p w:rsidR="00EB27C4" w:rsidRPr="008B22D9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8B22D9">
              <w:rPr>
                <w:b/>
                <w:bCs/>
                <w:color w:val="000000"/>
                <w:lang w:val="uk-UA"/>
              </w:rPr>
              <w:t>контактний телефон ___________________, паспорт: серія ____________ № ______________</w:t>
            </w:r>
            <w:r w:rsidRPr="008B22D9">
              <w:rPr>
                <w:b/>
                <w:bCs/>
                <w:color w:val="000000"/>
              </w:rPr>
              <w:t>__</w:t>
            </w:r>
            <w:r w:rsidRPr="008B22D9">
              <w:rPr>
                <w:b/>
                <w:bCs/>
                <w:color w:val="000000"/>
                <w:lang w:val="uk-UA"/>
              </w:rPr>
              <w:t>____,</w:t>
            </w:r>
          </w:p>
          <w:p w:rsidR="00EB27C4" w:rsidRPr="008B22D9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8B22D9">
              <w:rPr>
                <w:b/>
                <w:bCs/>
                <w:color w:val="000000"/>
                <w:lang w:val="uk-UA"/>
              </w:rPr>
              <w:t>виданий ______________________________________________________________</w:t>
            </w:r>
            <w:r w:rsidRPr="008B22D9">
              <w:rPr>
                <w:b/>
                <w:bCs/>
                <w:color w:val="000000"/>
              </w:rPr>
              <w:t>___</w:t>
            </w:r>
            <w:r w:rsidRPr="008B22D9">
              <w:rPr>
                <w:b/>
                <w:bCs/>
                <w:color w:val="000000"/>
                <w:lang w:val="uk-UA"/>
              </w:rPr>
              <w:t>_______________</w:t>
            </w:r>
          </w:p>
          <w:p w:rsidR="00EB27C4" w:rsidRPr="008B22D9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8B22D9">
              <w:rPr>
                <w:b/>
                <w:bCs/>
                <w:color w:val="000000"/>
                <w:lang w:val="uk-UA"/>
              </w:rPr>
              <w:t>"_____" _____________________ 20_____ р., реєстраційний номер облікової картки платника податків або серія та номер паспорта з відміткою про відмову від прийняття такого номера _______________</w:t>
            </w:r>
            <w:r w:rsidRPr="00675CA8">
              <w:rPr>
                <w:b/>
                <w:bCs/>
                <w:color w:val="000000"/>
              </w:rPr>
              <w:t>__</w:t>
            </w:r>
            <w:r w:rsidRPr="008B22D9">
              <w:rPr>
                <w:b/>
                <w:bCs/>
                <w:color w:val="000000"/>
                <w:lang w:val="uk-UA"/>
              </w:rPr>
              <w:t>_____, дата народження "__</w:t>
            </w:r>
            <w:r w:rsidRPr="00675CA8">
              <w:rPr>
                <w:b/>
                <w:bCs/>
                <w:color w:val="000000"/>
              </w:rPr>
              <w:t>__</w:t>
            </w:r>
            <w:r w:rsidRPr="008B22D9">
              <w:rPr>
                <w:b/>
                <w:bCs/>
                <w:color w:val="000000"/>
                <w:lang w:val="uk-UA"/>
              </w:rPr>
              <w:t>__" _____</w:t>
            </w:r>
            <w:r w:rsidRPr="00675CA8">
              <w:rPr>
                <w:b/>
                <w:bCs/>
                <w:color w:val="000000"/>
              </w:rPr>
              <w:t>_______</w:t>
            </w:r>
            <w:r w:rsidRPr="008B22D9">
              <w:rPr>
                <w:b/>
                <w:bCs/>
                <w:color w:val="000000"/>
                <w:lang w:val="uk-UA"/>
              </w:rPr>
              <w:t>______ 20___</w:t>
            </w:r>
            <w:r w:rsidRPr="00675CA8">
              <w:rPr>
                <w:b/>
                <w:bCs/>
                <w:color w:val="000000"/>
              </w:rPr>
              <w:t>__</w:t>
            </w:r>
            <w:r w:rsidRPr="008B22D9">
              <w:rPr>
                <w:b/>
                <w:bCs/>
                <w:color w:val="000000"/>
                <w:lang w:val="uk-UA"/>
              </w:rPr>
              <w:t>__ р.</w:t>
            </w:r>
          </w:p>
          <w:p w:rsidR="00EB27C4" w:rsidRPr="00B93F23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8B22D9">
              <w:rPr>
                <w:b/>
                <w:bCs/>
                <w:color w:val="000000"/>
                <w:lang w:val="uk-UA"/>
              </w:rPr>
              <w:t xml:space="preserve">звернення: </w:t>
            </w:r>
            <w:r w:rsidRPr="008B22D9">
              <w:rPr>
                <w:b/>
                <w:bCs/>
                <w:color w:val="000000"/>
                <w:u w:val="single"/>
                <w:lang w:val="uk-UA"/>
              </w:rPr>
              <w:t>первинне</w:t>
            </w:r>
            <w:r w:rsidRPr="008B22D9">
              <w:rPr>
                <w:b/>
                <w:bCs/>
                <w:color w:val="000000"/>
                <w:lang w:val="uk-UA"/>
              </w:rPr>
              <w:t xml:space="preserve"> </w:t>
            </w:r>
            <w:r>
              <w:rPr>
                <w:b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3in">
                  <v:imagedata r:id="rId8"/>
                </v:shape>
              </w:pict>
            </w:r>
            <w:r w:rsidRPr="008B22D9">
              <w:rPr>
                <w:b/>
                <w:bCs/>
                <w:color w:val="000000"/>
                <w:lang w:val="uk-UA"/>
              </w:rPr>
              <w:t xml:space="preserve"> </w:t>
            </w:r>
            <w:r w:rsidRPr="008B22D9">
              <w:rPr>
                <w:b/>
                <w:bCs/>
                <w:color w:val="000000"/>
                <w:u w:val="single"/>
                <w:lang w:val="uk-UA"/>
              </w:rPr>
              <w:t>повторне</w:t>
            </w:r>
            <w:r w:rsidRPr="008B22D9">
              <w:rPr>
                <w:b/>
                <w:bCs/>
                <w:color w:val="000000"/>
                <w:lang w:val="uk-UA"/>
              </w:rPr>
              <w:t xml:space="preserve">  </w:t>
            </w:r>
            <w:r>
              <w:rPr>
                <w:b/>
                <w:noProof/>
                <w:color w:val="000000"/>
              </w:rPr>
              <w:pict>
                <v:shape id="_x0000_i1026" type="#_x0000_t75" style="width:3in;height:3in">
                  <v:imagedata r:id="rId9"/>
                </v:shape>
              </w:pict>
            </w:r>
            <w:r w:rsidRPr="008B22D9">
              <w:rPr>
                <w:b/>
                <w:bCs/>
                <w:color w:val="000000"/>
                <w:lang w:val="uk-UA"/>
              </w:rPr>
              <w:t xml:space="preserve"> номер основної особової справи </w:t>
            </w:r>
            <w:r w:rsidRPr="00B93F23">
              <w:t>____________________</w:t>
            </w:r>
          </w:p>
          <w:tbl>
            <w:tblPr>
              <w:tblpPr w:leftFromText="45" w:rightFromText="45" w:vertAnchor="text" w:tblpXSpec="right" w:tblpYSpec="center"/>
              <w:tblW w:w="1788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3824"/>
            </w:tblGrid>
            <w:tr w:rsidR="00EB27C4" w:rsidRPr="008B22D9" w:rsidTr="008F3389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B27C4" w:rsidRPr="00675CA8" w:rsidRDefault="00EB27C4" w:rsidP="0099393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0000"/>
                      <w:lang w:val="en-US"/>
                    </w:rPr>
                  </w:pPr>
                  <w:r w:rsidRPr="008B22D9">
                    <w:rPr>
                      <w:b/>
                      <w:bCs/>
                      <w:color w:val="000000"/>
                      <w:lang w:val="uk-UA"/>
                    </w:rPr>
                    <w:t>№ __________________</w:t>
                  </w:r>
                  <w:r>
                    <w:rPr>
                      <w:b/>
                      <w:bCs/>
                      <w:color w:val="000000"/>
                      <w:lang w:val="en-US"/>
                    </w:rPr>
                    <w:t>___</w:t>
                  </w:r>
                </w:p>
                <w:p w:rsidR="00EB27C4" w:rsidRPr="00675CA8" w:rsidRDefault="00EB27C4" w:rsidP="0099393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0000"/>
                      <w:lang w:val="en-US"/>
                    </w:rPr>
                  </w:pPr>
                  <w:r w:rsidRPr="008B22D9">
                    <w:rPr>
                      <w:b/>
                      <w:bCs/>
                      <w:color w:val="000000"/>
                      <w:lang w:val="uk-UA"/>
                    </w:rPr>
                    <w:t>__________________</w:t>
                  </w:r>
                  <w:r>
                    <w:rPr>
                      <w:b/>
                      <w:bCs/>
                      <w:color w:val="000000"/>
                      <w:lang w:val="en-US"/>
                    </w:rPr>
                    <w:t>______</w:t>
                  </w:r>
                </w:p>
                <w:p w:rsidR="00EB27C4" w:rsidRPr="008B22D9" w:rsidRDefault="00EB27C4" w:rsidP="0099393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0000"/>
                      <w:lang w:val="uk-UA"/>
                    </w:rPr>
                  </w:pPr>
                  <w:r w:rsidRPr="008B22D9">
                    <w:rPr>
                      <w:color w:val="000000"/>
                      <w:lang w:val="uk-UA"/>
                    </w:rPr>
                    <w:t>(дата реєстрації заяви)</w:t>
                  </w:r>
                </w:p>
              </w:tc>
            </w:tr>
          </w:tbl>
          <w:p w:rsidR="00EB27C4" w:rsidRPr="008B22D9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</w:p>
          <w:p w:rsidR="00EB27C4" w:rsidRPr="008B22D9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</w:tr>
    </w:tbl>
    <w:p w:rsidR="00EB27C4" w:rsidRPr="00770A87" w:rsidRDefault="00EB27C4" w:rsidP="0099393C">
      <w:pPr>
        <w:pStyle w:val="Heading3"/>
        <w:spacing w:before="0" w:beforeAutospacing="0" w:after="0" w:afterAutospacing="0"/>
        <w:rPr>
          <w:color w:val="000000"/>
          <w:sz w:val="22"/>
        </w:rPr>
      </w:pPr>
      <w:r w:rsidRPr="00770A87">
        <w:rPr>
          <w:color w:val="000000"/>
          <w:sz w:val="22"/>
        </w:rPr>
        <w:t>ЗАЯВА</w:t>
      </w:r>
    </w:p>
    <w:p w:rsidR="00EB27C4" w:rsidRPr="00770A87" w:rsidRDefault="00EB27C4" w:rsidP="0099393C">
      <w:pPr>
        <w:pStyle w:val="Heading3"/>
        <w:spacing w:before="0" w:beforeAutospacing="0" w:after="0" w:afterAutospacing="0"/>
        <w:rPr>
          <w:color w:val="000000"/>
          <w:sz w:val="22"/>
        </w:rPr>
      </w:pPr>
      <w:r w:rsidRPr="00770A87">
        <w:rPr>
          <w:color w:val="000000"/>
          <w:sz w:val="22"/>
        </w:rPr>
        <w:t>про призначення усіх видів соціальної допомоги, компенсацій та пільг</w:t>
      </w:r>
    </w:p>
    <w:p w:rsidR="00EB27C4" w:rsidRPr="00770A87" w:rsidRDefault="00EB27C4" w:rsidP="0099393C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0"/>
          <w:lang w:val="uk-UA"/>
        </w:rPr>
      </w:pPr>
      <w:r w:rsidRPr="00770A87">
        <w:rPr>
          <w:b/>
          <w:bCs/>
          <w:color w:val="000000"/>
          <w:sz w:val="22"/>
          <w:szCs w:val="20"/>
          <w:lang w:val="uk-UA"/>
        </w:rPr>
        <w:t>Прошу призначити (перерахувати)</w:t>
      </w:r>
    </w:p>
    <w:p w:rsidR="00EB27C4" w:rsidRPr="0099393C" w:rsidRDefault="00EB27C4" w:rsidP="0099393C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770A87">
        <w:rPr>
          <w:color w:val="000000"/>
          <w:sz w:val="22"/>
          <w:szCs w:val="20"/>
          <w:lang w:val="uk-UA"/>
        </w:rPr>
        <w:t>(потрібне підкреслити)</w:t>
      </w:r>
    </w:p>
    <w:p w:rsidR="00EB27C4" w:rsidRPr="0099393C" w:rsidRDefault="00EB27C4" w:rsidP="0099393C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0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8756"/>
        <w:gridCol w:w="659"/>
      </w:tblGrid>
      <w:tr w:rsidR="00EB27C4" w:rsidRPr="00770A87" w:rsidTr="008F3389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1. Державну допомогу сім'ям з дітьми, а саме: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допомогу у зв'язку з вагітністю та пологами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допомогу при народженні дитини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допомогу при усиновленні дитини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допомогу на дітей, над якими встановлено опіку чи піклування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допомогу на дітей одиноким матерям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2. Державну соціальну допомогу малозабезпеченим сім'ям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3. Державну соціальну допомогу інвалідам з дитинства та дітям-інвалідам, а саме: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допомогу інвалідам з дитинства I групи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допомогу інвалідам з дитинства II групи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допомогу інвалідам з дитинства III групи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допомогу на дітей-інвалідів віком до 18 років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надбавку на догляд за інвалідом з дитинства підгрупи А I групи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надбавку на догляд за інвалідом з дитинства підгрупи Б I групи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одиноким інвалідам з дитинства II і III груп, які за висновком ЛКК закладу охорони здоров'я потребують постійного стороннього догляду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надбавку на догляд за дитиною-інвалідом віком до 6 років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надбавку на догляд за дитиною-інвалідом віком від 6 до 18 років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4. Державну соціальну допомогу особам, які не мають права на пенсію, та інвалідам, а саме: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допомогу інвалідам I групи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допомогу жінкам, яким присвоєно звання України "Мати-героїня"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допомогу інвалідам II групи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допомогу інвалідам III групи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допомогу священнослужителям, церковнослужителям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допомогу особам, які досягли віку, що дає право на призначення допомоги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допомогу на догляд одиноким малозабезпеченим особам, які за висновком ЛКК закладу охорони здоров'я потребують постійного стороннього догляду (крім інвалідів I групи)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допомогу на догляд малозабезпеченим інвалідам підгрупи А I групи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допомогу на догляд малозабезпеченим інвалідам підгрупи Б I групи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5. Компенсаційні виплати та допомоги громадянам, які постраждали внаслідок Чорнобильської катастрофи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одноразову компенсацію учасникам ліквідації наслідків аварії на Чорнобильській АЕС, які стали інвалідами внаслідок Чорнобильської катастрофи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одноразову компенсацію дітям, які стали інвалідами внаслідок Чорнобильської катастрофи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одноразову компенсацію сім'ям, які втратили годувальника із числа осіб, віднесених до учасників ліквідації наслідків аварії на Чорнобильській АЕС та смерть яких пов'язана з Чорнобильською катастрофою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щорічну допомогу на оздоровлення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компенсацію вартості самостійного санаторно-курортного лікування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компенсацію проїзду один раз на рік до будь-якого пункту України і назад автомобільним, або повітряним, або залізничним, або водним транспортом особам, віднесеним до категорій 1 та 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компенсацію 50 (25) процентів вартості продуктів харчування за медичними (фізіологічними) нормами, встановленими Міністерством охорони здоров'я України, громадянам, які віднесені до категорій 1 та 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грошову компенсацію на дітей, які не харчуються в навчальних закладах, розташованих на територіях радіоактивного забруднення, та дітей, які є інвалідами внаслідок Чорнобильської катастрофи і не харчуються в навчальних закладах, а також за всі дні, коли вони не відвідували ці заклади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6. Тимчасову державну допомогу дітям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7. Соціальну допомогу на дітей-сиріт та дітей, позбавлених батьківського піклування, грошове забезпечення батькам-вихователям і прийомним батькам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 xml:space="preserve">8. Допомогу на догляд </w:t>
            </w:r>
            <w:r w:rsidRPr="00770A87">
              <w:rPr>
                <w:color w:val="000000"/>
                <w:sz w:val="22"/>
                <w:szCs w:val="20"/>
                <w:lang w:val="uk-UA"/>
              </w:rPr>
              <w:t>(щомісячну грошову допомогу особі, яка проживає разом з інвалідом I чи II групи внаслідок психічного розладу, який за висновком лікарської комісії медичного закладу потребує постійного стороннього догляду, на догляд за ним)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9. Компенсацію як фізичній особі, яка надає соціальні послуги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10. Компенсаційну виплату особі, яка здійснює догляд за інвалідом I групи або особою, яка досягла 80 років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675CA8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675CA8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675CA8">
              <w:rPr>
                <w:b/>
                <w:bCs/>
                <w:color w:val="000000"/>
                <w:sz w:val="28"/>
                <w:szCs w:val="28"/>
                <w:lang w:val="uk-UA"/>
              </w:rPr>
              <w:t>11. Грошову компенсацію замість санаторно-курортної путівки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675CA8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675CA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12. Компенсацію вартості самостійного санаторно-курортного лікування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13. Пільгу на придбання твердого палива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14. Пільгу на придбання скрапленого газу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15. Одноразову винагороду жінці, якій присвоєно почесне звання України "Мати-героїня"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16. Одноразову матеріальну допомогу особі, яка постраждала від торгівлі людьми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4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17. Допомогу на поховання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</w:tbl>
    <w:p w:rsidR="00EB27C4" w:rsidRDefault="00EB27C4" w:rsidP="0099393C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0"/>
          <w:lang w:val="en-US"/>
        </w:rPr>
      </w:pPr>
    </w:p>
    <w:p w:rsidR="00EB27C4" w:rsidRPr="00FE4B09" w:rsidRDefault="00EB27C4" w:rsidP="0099393C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0"/>
          <w:lang w:val="en-US"/>
        </w:rPr>
      </w:pP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600"/>
        <w:gridCol w:w="2748"/>
        <w:gridCol w:w="3127"/>
      </w:tblGrid>
      <w:tr w:rsidR="00EB27C4" w:rsidRPr="00770A87" w:rsidTr="008F3389">
        <w:trPr>
          <w:jc w:val="center"/>
        </w:trPr>
        <w:tc>
          <w:tcPr>
            <w:tcW w:w="5000" w:type="pct"/>
            <w:gridSpan w:val="3"/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До заяви відповідно до законодавства додано __________ документів на _____ аркушах.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Прошу в разі призначення допомоги кошти готівкою перераховувати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 xml:space="preserve"> </w:t>
            </w:r>
            <w:r>
              <w:rPr>
                <w:b/>
                <w:noProof/>
                <w:color w:val="000000"/>
                <w:sz w:val="22"/>
                <w:szCs w:val="20"/>
              </w:rPr>
              <w:pict>
                <v:shape id="_x0000_i1027" type="#_x0000_t75" style="width:3in;height:3in">
                  <v:imagedata r:id="rId10"/>
                </v:shape>
              </w:pict>
            </w: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 xml:space="preserve"> через національного оператора поштового зв'язку № ________________________________;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 xml:space="preserve"> </w:t>
            </w:r>
            <w:r>
              <w:rPr>
                <w:b/>
                <w:noProof/>
                <w:color w:val="000000"/>
                <w:sz w:val="22"/>
                <w:szCs w:val="20"/>
              </w:rPr>
              <w:pict>
                <v:shape id="_x0000_i1028" type="#_x0000_t75" style="width:3in;height:3in">
                  <v:imagedata r:id="rId11"/>
                </v:shape>
              </w:pict>
            </w: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 xml:space="preserve"> на рахунок у банку № _________________ МФО ________________ код _________________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банк _______________________________________________________________________________;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 xml:space="preserve"> </w:t>
            </w:r>
            <w:r>
              <w:rPr>
                <w:b/>
                <w:noProof/>
                <w:color w:val="000000"/>
                <w:sz w:val="22"/>
                <w:szCs w:val="20"/>
              </w:rPr>
              <w:pict>
                <v:shape id="_x0000_i1029" type="#_x0000_t75" style="width:3in;height:3in">
                  <v:imagedata r:id="rId12"/>
                </v:shape>
              </w:pict>
            </w: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 xml:space="preserve"> на особовий рахунок будинку-інтернату, установи (закладу), де інвалід з дитинства або дитина-інвалід перебуває на повному державному утриманні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№ __________________ МФО ___________________ код ________________________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банк _______________________________________________________________________________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i/>
                <w:iCs/>
                <w:color w:val="000000"/>
                <w:sz w:val="22"/>
                <w:szCs w:val="20"/>
                <w:lang w:val="uk-UA"/>
              </w:rPr>
              <w:t>Підтверджую відсутність змін у складі сім'ї (при повторному зверненні).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i/>
                <w:iCs/>
                <w:color w:val="000000"/>
                <w:sz w:val="22"/>
                <w:szCs w:val="20"/>
                <w:lang w:val="uk-UA"/>
              </w:rPr>
              <w:t>Я усвідомлюю, що наведені мною відомості про доходи та майно, що вплинули або могли вплинути на прийняте рішення щодо надання соціальної допомоги, компенсацій та пільг, будуть перевірені згідно з чинним законодавством України.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i/>
                <w:iCs/>
                <w:color w:val="000000"/>
                <w:sz w:val="22"/>
                <w:szCs w:val="20"/>
                <w:lang w:val="uk-UA"/>
              </w:rPr>
              <w:t>Мене повідомлено, що в разі зміни обставин, які можуть вплинути на отримання мною соціальної допомоги, компенсації та пільг, я зобов'язуюсь повідомити органи праці та соціального захисту населення.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i/>
                <w:iCs/>
                <w:color w:val="000000"/>
                <w:sz w:val="22"/>
                <w:szCs w:val="20"/>
                <w:lang w:val="uk-UA"/>
              </w:rPr>
              <w:t>Про відмову в призначенні або припинення виплати призначеної соціальної допомоги та/або повернення надміру нарахованих коштів у разі подання неповних чи недостовірних відомостей про доходи та майновий стан сім'ї мене попереджено.</w:t>
            </w:r>
          </w:p>
        </w:tc>
      </w:tr>
      <w:tr w:rsidR="00EB27C4" w:rsidRPr="00770A87" w:rsidTr="008F3389">
        <w:trPr>
          <w:jc w:val="center"/>
        </w:trPr>
        <w:tc>
          <w:tcPr>
            <w:tcW w:w="1900" w:type="pct"/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  <w:tc>
          <w:tcPr>
            <w:tcW w:w="1450" w:type="pct"/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i/>
                <w:iCs/>
                <w:color w:val="000000"/>
                <w:sz w:val="22"/>
                <w:szCs w:val="20"/>
                <w:lang w:val="uk-UA"/>
              </w:rPr>
              <w:t>__________________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i/>
                <w:iCs/>
                <w:color w:val="000000"/>
                <w:sz w:val="22"/>
                <w:szCs w:val="20"/>
                <w:lang w:val="uk-UA"/>
              </w:rPr>
              <w:t>_________________________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(дата)</w:t>
            </w:r>
          </w:p>
        </w:tc>
      </w:tr>
      <w:tr w:rsidR="00EB27C4" w:rsidRPr="00770A87" w:rsidTr="008F3389">
        <w:trPr>
          <w:jc w:val="center"/>
        </w:trPr>
        <w:tc>
          <w:tcPr>
            <w:tcW w:w="5000" w:type="pct"/>
            <w:gridSpan w:val="3"/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u w:val="single"/>
                <w:lang w:val="uk-UA"/>
              </w:rPr>
              <w:t xml:space="preserve">Додаткова інформація, яка повідомляється одинокою матір'ю </w:t>
            </w:r>
            <w:r w:rsidRPr="00770A87">
              <w:rPr>
                <w:color w:val="000000"/>
                <w:sz w:val="22"/>
                <w:szCs w:val="20"/>
                <w:u w:val="single"/>
                <w:lang w:val="uk-UA"/>
              </w:rPr>
              <w:t>(підкреслити необхідне)</w:t>
            </w:r>
          </w:p>
        </w:tc>
      </w:tr>
    </w:tbl>
    <w:p w:rsidR="00EB27C4" w:rsidRPr="00770A87" w:rsidRDefault="00EB27C4" w:rsidP="0099393C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0"/>
          <w:lang w:val="uk-UA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614"/>
        <w:gridCol w:w="1506"/>
        <w:gridCol w:w="1883"/>
        <w:gridCol w:w="1412"/>
      </w:tblGrid>
      <w:tr w:rsidR="00EB27C4" w:rsidRPr="00770A87" w:rsidTr="008F3389">
        <w:trPr>
          <w:jc w:val="center"/>
        </w:trPr>
        <w:tc>
          <w:tcPr>
            <w:tcW w:w="23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u w:val="single"/>
                <w:lang w:val="uk-UA"/>
              </w:rPr>
              <w:t>1. У шлюбі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Перебувала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Не перебувала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Перебуваю</w:t>
            </w:r>
          </w:p>
        </w:tc>
      </w:tr>
      <w:tr w:rsidR="00EB27C4" w:rsidRPr="00770A87" w:rsidTr="008F3389">
        <w:trPr>
          <w:jc w:val="center"/>
        </w:trPr>
        <w:tc>
          <w:tcPr>
            <w:tcW w:w="23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u w:val="single"/>
                <w:lang w:val="uk-UA"/>
              </w:rPr>
              <w:t>2. З особою, від якої маю дитину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Проживаю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Не проживаю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  <w:tr w:rsidR="00EB27C4" w:rsidRPr="00770A87" w:rsidTr="008F3389">
        <w:trPr>
          <w:jc w:val="center"/>
        </w:trPr>
        <w:tc>
          <w:tcPr>
            <w:tcW w:w="23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u w:val="single"/>
                <w:lang w:val="uk-UA"/>
              </w:rPr>
              <w:t>3. Пенсію в разі втрати годувальника або соціальну пенсію (заповнюють лише вдови, вдівці)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Отримую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Не отримую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</w:tbl>
    <w:p w:rsidR="00EB27C4" w:rsidRDefault="00EB27C4" w:rsidP="0099393C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0"/>
          <w:lang w:val="en-US"/>
        </w:rPr>
      </w:pPr>
    </w:p>
    <w:p w:rsidR="00EB27C4" w:rsidRPr="00770A87" w:rsidRDefault="00EB27C4" w:rsidP="0099393C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0"/>
          <w:lang w:val="en-US"/>
        </w:rPr>
      </w:pPr>
    </w:p>
    <w:tbl>
      <w:tblPr>
        <w:tblW w:w="5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415"/>
      </w:tblGrid>
      <w:tr w:rsidR="00EB27C4" w:rsidRPr="00315101" w:rsidTr="008F3389">
        <w:trPr>
          <w:jc w:val="center"/>
        </w:trPr>
        <w:tc>
          <w:tcPr>
            <w:tcW w:w="5000" w:type="pct"/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Інформація, яка повідомляється одержувачем державної соціальної допомоги інвалідам з дитинства та дітям-інвалідам щодо призначення пенсії в разі втрати годувальника:</w:t>
            </w:r>
          </w:p>
        </w:tc>
      </w:tr>
    </w:tbl>
    <w:p w:rsidR="00EB27C4" w:rsidRPr="00770A87" w:rsidRDefault="00EB27C4" w:rsidP="0099393C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0"/>
          <w:lang w:val="uk-UA"/>
        </w:rPr>
      </w:pPr>
    </w:p>
    <w:tbl>
      <w:tblPr>
        <w:tblW w:w="10564" w:type="dxa"/>
        <w:jc w:val="center"/>
        <w:tblInd w:w="-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8400"/>
        <w:gridCol w:w="2164"/>
      </w:tblGrid>
      <w:tr w:rsidR="00EB27C4" w:rsidRPr="00770A87" w:rsidTr="0099393C">
        <w:trPr>
          <w:jc w:val="center"/>
        </w:trPr>
        <w:tc>
          <w:tcPr>
            <w:tcW w:w="39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Управління Пенсійного фонду, у якому перебуває на обліку одержувач допомоги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Номер пенсійної справи</w:t>
            </w:r>
          </w:p>
        </w:tc>
      </w:tr>
      <w:tr w:rsidR="00EB27C4" w:rsidRPr="00770A87" w:rsidTr="0099393C">
        <w:trPr>
          <w:jc w:val="center"/>
        </w:trPr>
        <w:tc>
          <w:tcPr>
            <w:tcW w:w="39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</w:tbl>
    <w:p w:rsidR="00EB27C4" w:rsidRDefault="00EB27C4" w:rsidP="0099393C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0"/>
          <w:lang w:val="en-US"/>
        </w:rPr>
      </w:pPr>
    </w:p>
    <w:p w:rsidR="00EB27C4" w:rsidRDefault="00EB27C4" w:rsidP="0099393C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0"/>
          <w:lang w:val="en-US"/>
        </w:rPr>
      </w:pPr>
    </w:p>
    <w:p w:rsidR="00EB27C4" w:rsidRPr="00770A87" w:rsidRDefault="00EB27C4" w:rsidP="0099393C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0"/>
          <w:lang w:val="en-US"/>
        </w:rPr>
      </w:pPr>
    </w:p>
    <w:tbl>
      <w:tblPr>
        <w:tblW w:w="10800" w:type="dxa"/>
        <w:jc w:val="center"/>
        <w:tblInd w:w="-30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0800"/>
      </w:tblGrid>
      <w:tr w:rsidR="00EB27C4" w:rsidRPr="00770A87" w:rsidTr="008F3389">
        <w:trPr>
          <w:jc w:val="center"/>
        </w:trPr>
        <w:tc>
          <w:tcPr>
            <w:tcW w:w="5000" w:type="pct"/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Інформація, яка повідомляється одержувачами компенсаційних виплат та допомог по догляду щодо отримання пенсій (допомог) особою, за якою здійснюється догляд:</w:t>
            </w:r>
          </w:p>
        </w:tc>
      </w:tr>
    </w:tbl>
    <w:p w:rsidR="00EB27C4" w:rsidRPr="00770A87" w:rsidRDefault="00EB27C4" w:rsidP="0099393C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0"/>
          <w:lang w:val="uk-UA"/>
        </w:rPr>
      </w:pPr>
    </w:p>
    <w:tbl>
      <w:tblPr>
        <w:tblW w:w="10362" w:type="dxa"/>
        <w:jc w:val="center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8279"/>
        <w:gridCol w:w="2083"/>
      </w:tblGrid>
      <w:tr w:rsidR="00EB27C4" w:rsidRPr="00770A87" w:rsidTr="0099393C">
        <w:trPr>
          <w:jc w:val="center"/>
        </w:trPr>
        <w:tc>
          <w:tcPr>
            <w:tcW w:w="39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П. І. Б., адреса, орган, у якому перебуває на обліку одержувач пенсії (допомоги)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(особа, за якою здійснюється догляд)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Номер пенсійної справи</w:t>
            </w:r>
          </w:p>
        </w:tc>
      </w:tr>
      <w:tr w:rsidR="00EB27C4" w:rsidRPr="00770A87" w:rsidTr="0099393C">
        <w:trPr>
          <w:jc w:val="center"/>
        </w:trPr>
        <w:tc>
          <w:tcPr>
            <w:tcW w:w="39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</w:p>
        </w:tc>
      </w:tr>
    </w:tbl>
    <w:p w:rsidR="00EB27C4" w:rsidRPr="00770A87" w:rsidRDefault="00EB27C4" w:rsidP="0099393C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0"/>
          <w:lang w:val="uk-UA"/>
        </w:rPr>
      </w:pPr>
    </w:p>
    <w:tbl>
      <w:tblPr>
        <w:tblW w:w="10650" w:type="dxa"/>
        <w:jc w:val="center"/>
        <w:tblInd w:w="-15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7291"/>
        <w:gridCol w:w="3359"/>
      </w:tblGrid>
      <w:tr w:rsidR="00EB27C4" w:rsidRPr="00770A87" w:rsidTr="008F3389">
        <w:trPr>
          <w:jc w:val="center"/>
        </w:trPr>
        <w:tc>
          <w:tcPr>
            <w:tcW w:w="5000" w:type="pct"/>
            <w:gridSpan w:val="2"/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i/>
                <w:iCs/>
                <w:color w:val="000000"/>
                <w:sz w:val="22"/>
                <w:szCs w:val="20"/>
                <w:lang w:val="uk-UA"/>
              </w:rPr>
              <w:t>У випадку, якщо прийняття рішення щодо моєї заяви потребує окремого рішення місцевих органів виконавчої влади/місцевого самоврядування або утвореної ними комісії, прошу розглянути/не розглядати мою заяву відповідними місцевими органами виконавчої влади/місцевого самоврядування або утвореною ними комісією (потрібне підкреслити):</w:t>
            </w:r>
          </w:p>
        </w:tc>
      </w:tr>
      <w:tr w:rsidR="00EB27C4" w:rsidRPr="00770A87" w:rsidTr="008F3389">
        <w:trPr>
          <w:jc w:val="center"/>
        </w:trPr>
        <w:tc>
          <w:tcPr>
            <w:tcW w:w="3423" w:type="pct"/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________________________________________________________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                    (підпис заявника / уповноваженого представника сім'ї)</w:t>
            </w:r>
          </w:p>
        </w:tc>
        <w:tc>
          <w:tcPr>
            <w:tcW w:w="1577" w:type="pct"/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___________________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>(дата)</w:t>
            </w:r>
          </w:p>
        </w:tc>
      </w:tr>
    </w:tbl>
    <w:p w:rsidR="00EB27C4" w:rsidRDefault="00EB27C4" w:rsidP="0099393C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0"/>
          <w:lang w:val="en-US"/>
        </w:rPr>
      </w:pPr>
    </w:p>
    <w:p w:rsidR="00EB27C4" w:rsidRPr="00770A87" w:rsidRDefault="00EB27C4" w:rsidP="0099393C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0"/>
          <w:lang w:val="en-US"/>
        </w:rPr>
      </w:pPr>
    </w:p>
    <w:tbl>
      <w:tblPr>
        <w:tblW w:w="1032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0329"/>
      </w:tblGrid>
      <w:tr w:rsidR="00EB27C4" w:rsidRPr="00770A87" w:rsidTr="0099393C">
        <w:trPr>
          <w:jc w:val="center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770A87">
              <w:rPr>
                <w:b/>
                <w:bCs/>
                <w:i/>
                <w:iCs/>
                <w:color w:val="000000"/>
                <w:lang w:val="uk-UA"/>
              </w:rPr>
              <w:t>Заповнюється відповідальною особою управління праці та соціального захисту населення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770A87">
              <w:rPr>
                <w:color w:val="000000"/>
                <w:lang w:val="uk-UA"/>
              </w:rPr>
              <w:t>Відомості з паспорта та поданих документів звірені.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770A87">
              <w:rPr>
                <w:color w:val="000000"/>
                <w:lang w:val="uk-UA"/>
              </w:rPr>
              <w:t>Заяву та документи на ___ аркушах прийнято "___" __________ 20__ р. та зареєстровано за № ______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770A87">
              <w:rPr>
                <w:b/>
                <w:bCs/>
                <w:color w:val="000000"/>
                <w:lang w:val="uk-UA"/>
              </w:rPr>
              <w:t>Для розгляду заяви необхідно додати до "____" _______________ 20___ р. такі документи: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770A87">
              <w:rPr>
                <w:b/>
                <w:bCs/>
                <w:color w:val="000000"/>
                <w:lang w:val="uk-UA"/>
              </w:rPr>
              <w:t>_____________________________________________________________________________________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770A87">
              <w:rPr>
                <w:b/>
                <w:bCs/>
                <w:color w:val="000000"/>
                <w:lang w:val="uk-UA"/>
              </w:rPr>
              <w:t>_____________________________________________________________________________________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770A87">
              <w:rPr>
                <w:b/>
                <w:bCs/>
                <w:color w:val="000000"/>
                <w:lang w:val="uk-UA"/>
              </w:rPr>
              <w:t>Відповідальна особа ___________________ Ознайомився __________________________________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lang w:val="uk-UA"/>
              </w:rPr>
              <w:t>(прізвище та підпис відповідальної особи)            (підпис заявника / уповноваженого представника / власника, співвласника (наймача) житла)</w:t>
            </w:r>
          </w:p>
        </w:tc>
      </w:tr>
    </w:tbl>
    <w:p w:rsidR="00EB27C4" w:rsidRPr="0099393C" w:rsidRDefault="00EB27C4" w:rsidP="0099393C">
      <w:pPr>
        <w:pStyle w:val="NormalWeb"/>
        <w:spacing w:before="0" w:beforeAutospacing="0" w:after="0" w:afterAutospacing="0"/>
        <w:rPr>
          <w:color w:val="000000"/>
          <w:sz w:val="22"/>
          <w:szCs w:val="20"/>
        </w:rPr>
      </w:pPr>
    </w:p>
    <w:tbl>
      <w:tblPr>
        <w:tblW w:w="10450" w:type="dxa"/>
        <w:jc w:val="center"/>
        <w:tblInd w:w="-1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0450"/>
      </w:tblGrid>
      <w:tr w:rsidR="00EB27C4" w:rsidRPr="00770A87" w:rsidTr="0099393C">
        <w:trPr>
          <w:jc w:val="center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</w:tcPr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 </w:t>
            </w:r>
            <w:r w:rsidRPr="00796439">
              <w:rPr>
                <w:color w:val="000000"/>
                <w:sz w:val="22"/>
                <w:szCs w:val="20"/>
              </w:rPr>
              <w:t xml:space="preserve"> </w:t>
            </w:r>
            <w:r w:rsidRPr="00770A87">
              <w:rPr>
                <w:b/>
                <w:bCs/>
                <w:i/>
                <w:iCs/>
                <w:color w:val="000000"/>
                <w:sz w:val="22"/>
                <w:szCs w:val="20"/>
                <w:lang w:val="uk-UA"/>
              </w:rPr>
              <w:t>Заповнюється відповідальною особою управління праці та соціального захисту населення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96439">
              <w:rPr>
                <w:color w:val="000000"/>
                <w:sz w:val="22"/>
                <w:szCs w:val="20"/>
              </w:rPr>
              <w:t xml:space="preserve"> </w:t>
            </w:r>
            <w:r w:rsidRPr="00770A87">
              <w:rPr>
                <w:color w:val="000000"/>
                <w:sz w:val="22"/>
                <w:szCs w:val="20"/>
                <w:lang w:val="uk-UA"/>
              </w:rPr>
              <w:t>Відомості з паспорта та поданих документів звірені.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  <w:lang w:val="uk-UA"/>
              </w:rPr>
            </w:pPr>
            <w:r w:rsidRPr="00796439">
              <w:rPr>
                <w:color w:val="000000"/>
                <w:sz w:val="22"/>
                <w:szCs w:val="20"/>
              </w:rPr>
              <w:t xml:space="preserve"> </w:t>
            </w:r>
            <w:r w:rsidRPr="00770A87">
              <w:rPr>
                <w:color w:val="000000"/>
                <w:sz w:val="22"/>
                <w:szCs w:val="20"/>
                <w:lang w:val="uk-UA"/>
              </w:rPr>
              <w:t>Заяву та документи на ___ аркушах прийнято "___" _________ 20__ р. та зареєстровано за № _____</w:t>
            </w:r>
            <w:r w:rsidRPr="008B22D9">
              <w:rPr>
                <w:color w:val="000000"/>
                <w:sz w:val="22"/>
                <w:szCs w:val="20"/>
              </w:rPr>
              <w:t>_____</w:t>
            </w:r>
            <w:r w:rsidRPr="00770A87">
              <w:rPr>
                <w:color w:val="000000"/>
                <w:sz w:val="22"/>
                <w:szCs w:val="20"/>
                <w:lang w:val="uk-UA"/>
              </w:rPr>
              <w:t>__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  <w:lang w:val="uk-UA"/>
              </w:rPr>
            </w:pPr>
            <w:r w:rsidRPr="00796439">
              <w:rPr>
                <w:b/>
                <w:bCs/>
                <w:color w:val="000000"/>
                <w:sz w:val="22"/>
                <w:szCs w:val="20"/>
              </w:rPr>
              <w:t xml:space="preserve"> </w:t>
            </w: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Для розгляду заяви необхідно додати до "__</w:t>
            </w:r>
            <w:r w:rsidRPr="00426ED0">
              <w:rPr>
                <w:b/>
                <w:bCs/>
                <w:color w:val="000000"/>
                <w:sz w:val="22"/>
                <w:szCs w:val="20"/>
              </w:rPr>
              <w:t>___</w:t>
            </w: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__" _______________</w:t>
            </w:r>
            <w:r w:rsidRPr="00426ED0">
              <w:rPr>
                <w:b/>
                <w:bCs/>
                <w:color w:val="000000"/>
                <w:sz w:val="22"/>
                <w:szCs w:val="20"/>
              </w:rPr>
              <w:t>____</w:t>
            </w: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 xml:space="preserve"> 20___ р. такі документи: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________________________________________________________________________________</w:t>
            </w:r>
            <w:r w:rsidRPr="0099393C">
              <w:rPr>
                <w:b/>
                <w:bCs/>
                <w:color w:val="000000"/>
                <w:sz w:val="22"/>
                <w:szCs w:val="20"/>
              </w:rPr>
              <w:t>_________</w:t>
            </w: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_____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  <w:lang w:val="uk-UA"/>
              </w:rPr>
            </w:pP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_______________________________________________________________________</w:t>
            </w:r>
            <w:r w:rsidRPr="0099393C">
              <w:rPr>
                <w:b/>
                <w:bCs/>
                <w:color w:val="000000"/>
                <w:sz w:val="22"/>
                <w:szCs w:val="20"/>
              </w:rPr>
              <w:t>_________</w:t>
            </w: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______________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796439">
              <w:rPr>
                <w:b/>
                <w:bCs/>
                <w:color w:val="000000"/>
                <w:sz w:val="22"/>
                <w:szCs w:val="20"/>
              </w:rPr>
              <w:t xml:space="preserve"> </w:t>
            </w: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 xml:space="preserve">Відповідальна особа ____________________ </w:t>
            </w:r>
            <w:r w:rsidRPr="00796439">
              <w:rPr>
                <w:b/>
                <w:bCs/>
                <w:color w:val="000000"/>
                <w:sz w:val="22"/>
                <w:szCs w:val="20"/>
              </w:rPr>
              <w:t xml:space="preserve">              </w:t>
            </w:r>
            <w:r w:rsidRPr="00770A87">
              <w:rPr>
                <w:b/>
                <w:bCs/>
                <w:color w:val="000000"/>
                <w:sz w:val="22"/>
                <w:szCs w:val="20"/>
                <w:lang w:val="uk-UA"/>
              </w:rPr>
              <w:t>Ознайомився _________________________________</w:t>
            </w:r>
          </w:p>
          <w:p w:rsidR="00EB27C4" w:rsidRPr="0099393C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</w:rPr>
            </w:pPr>
            <w:r w:rsidRPr="00770A87">
              <w:rPr>
                <w:color w:val="000000"/>
                <w:sz w:val="22"/>
                <w:szCs w:val="20"/>
                <w:lang w:val="uk-UA"/>
              </w:rPr>
              <w:t xml:space="preserve">(прізвище та підпис відповідальної особи)           (підпис заявника / уповноваженого представника / власника, </w:t>
            </w:r>
            <w:r w:rsidRPr="00796439">
              <w:rPr>
                <w:color w:val="000000"/>
                <w:sz w:val="22"/>
                <w:szCs w:val="20"/>
              </w:rPr>
              <w:t xml:space="preserve">   </w:t>
            </w:r>
          </w:p>
          <w:p w:rsidR="00EB27C4" w:rsidRPr="00770A87" w:rsidRDefault="00EB27C4" w:rsidP="0099393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0"/>
                <w:lang w:val="uk-UA"/>
              </w:rPr>
            </w:pPr>
            <w:r w:rsidRPr="0099393C">
              <w:rPr>
                <w:color w:val="000000"/>
                <w:sz w:val="22"/>
                <w:szCs w:val="20"/>
              </w:rPr>
              <w:t xml:space="preserve">                                                                                                   </w:t>
            </w:r>
            <w:r w:rsidRPr="00796439">
              <w:rPr>
                <w:color w:val="000000"/>
                <w:sz w:val="22"/>
                <w:szCs w:val="20"/>
              </w:rPr>
              <w:t xml:space="preserve">  </w:t>
            </w:r>
            <w:r w:rsidRPr="00770A87">
              <w:rPr>
                <w:color w:val="000000"/>
                <w:sz w:val="22"/>
                <w:szCs w:val="20"/>
                <w:lang w:val="uk-UA"/>
              </w:rPr>
              <w:t>співвласника (наймача) житла)</w:t>
            </w:r>
            <w:r w:rsidRPr="00796439">
              <w:rPr>
                <w:color w:val="000000"/>
                <w:sz w:val="22"/>
                <w:szCs w:val="20"/>
              </w:rPr>
              <w:t xml:space="preserve">                                                                </w:t>
            </w:r>
          </w:p>
        </w:tc>
      </w:tr>
    </w:tbl>
    <w:p w:rsidR="00EB27C4" w:rsidRPr="0099393C" w:rsidRDefault="00EB27C4" w:rsidP="00215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EB27C4" w:rsidRPr="0099393C" w:rsidSect="0065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FF4"/>
    <w:rsid w:val="00045B71"/>
    <w:rsid w:val="000A3AE5"/>
    <w:rsid w:val="000B4058"/>
    <w:rsid w:val="000E2635"/>
    <w:rsid w:val="00157DBA"/>
    <w:rsid w:val="00191277"/>
    <w:rsid w:val="00210CEF"/>
    <w:rsid w:val="00215075"/>
    <w:rsid w:val="00255A7C"/>
    <w:rsid w:val="002F3FF4"/>
    <w:rsid w:val="003112C5"/>
    <w:rsid w:val="00315101"/>
    <w:rsid w:val="00337203"/>
    <w:rsid w:val="003B69FA"/>
    <w:rsid w:val="00426ED0"/>
    <w:rsid w:val="00477353"/>
    <w:rsid w:val="004B1FAC"/>
    <w:rsid w:val="004F14D0"/>
    <w:rsid w:val="00552D2B"/>
    <w:rsid w:val="005845DD"/>
    <w:rsid w:val="005D6981"/>
    <w:rsid w:val="00617BCD"/>
    <w:rsid w:val="00643AD6"/>
    <w:rsid w:val="00656F23"/>
    <w:rsid w:val="00665E02"/>
    <w:rsid w:val="00675CA8"/>
    <w:rsid w:val="006B1D4E"/>
    <w:rsid w:val="00770A87"/>
    <w:rsid w:val="00796439"/>
    <w:rsid w:val="007A5D59"/>
    <w:rsid w:val="00843B37"/>
    <w:rsid w:val="00852C32"/>
    <w:rsid w:val="008B22D9"/>
    <w:rsid w:val="008E3D2D"/>
    <w:rsid w:val="008F3389"/>
    <w:rsid w:val="00905D62"/>
    <w:rsid w:val="0099393C"/>
    <w:rsid w:val="0099438A"/>
    <w:rsid w:val="00AB5D0F"/>
    <w:rsid w:val="00AE2A49"/>
    <w:rsid w:val="00B0402F"/>
    <w:rsid w:val="00B93F23"/>
    <w:rsid w:val="00C061FC"/>
    <w:rsid w:val="00D2317D"/>
    <w:rsid w:val="00DE790D"/>
    <w:rsid w:val="00DF54A8"/>
    <w:rsid w:val="00E3249E"/>
    <w:rsid w:val="00EB27C4"/>
    <w:rsid w:val="00ED0803"/>
    <w:rsid w:val="00F51790"/>
    <w:rsid w:val="00F67DD7"/>
    <w:rsid w:val="00FB6725"/>
    <w:rsid w:val="00FD18C4"/>
    <w:rsid w:val="00FE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23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2F3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F3FF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Normal"/>
    <w:uiPriority w:val="99"/>
    <w:rsid w:val="002F3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c">
    <w:name w:val="tc"/>
    <w:basedOn w:val="Normal"/>
    <w:uiPriority w:val="99"/>
    <w:rsid w:val="002F3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">
    <w:name w:val="fs2"/>
    <w:basedOn w:val="DefaultParagraphFont"/>
    <w:uiPriority w:val="99"/>
    <w:rsid w:val="002F3FF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F3FF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F3FF4"/>
    <w:rPr>
      <w:rFonts w:cs="Times New Roman"/>
    </w:rPr>
  </w:style>
  <w:style w:type="paragraph" w:styleId="NormalWeb">
    <w:name w:val="Normal (Web)"/>
    <w:basedOn w:val="Normal"/>
    <w:uiPriority w:val="99"/>
    <w:rsid w:val="00993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653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Users/Zina/AppData/Roaming/Liga70/Client/Session/Re26920_IMG_001.g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355100.html" TargetMode="External"/><Relationship Id="rId12" Type="http://schemas.openxmlformats.org/officeDocument/2006/relationships/image" Target="../../../Users/Zina/AppData/Roaming/Liga70/Client/Session/RE26920_IMG_00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KP150740.html" TargetMode="External"/><Relationship Id="rId11" Type="http://schemas.openxmlformats.org/officeDocument/2006/relationships/image" Target="../../../Users/Zina/AppData/Roaming/Liga70/Client/Session/RE26920_IMG_003.GIF" TargetMode="External"/><Relationship Id="rId5" Type="http://schemas.openxmlformats.org/officeDocument/2006/relationships/hyperlink" Target="http://search.ligazakon.ua/l_doc2.nsf/link1/KP940302.html" TargetMode="External"/><Relationship Id="rId10" Type="http://schemas.openxmlformats.org/officeDocument/2006/relationships/image" Target="../../../Users/Zina/AppData/Roaming/Liga70/Client/Session/Re26920_IMG_003.gif" TargetMode="External"/><Relationship Id="rId4" Type="http://schemas.openxmlformats.org/officeDocument/2006/relationships/hyperlink" Target="https://zakon.rada.gov.ua/laws/show/796-12" TargetMode="External"/><Relationship Id="rId9" Type="http://schemas.openxmlformats.org/officeDocument/2006/relationships/image" Target="../../../Users/Zina/AppData/Roaming/Liga70/Client/Session/RE26920_IMG_001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7</Pages>
  <Words>2039</Words>
  <Characters>11623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Кадры</cp:lastModifiedBy>
  <cp:revision>19</cp:revision>
  <dcterms:created xsi:type="dcterms:W3CDTF">2019-07-18T05:52:00Z</dcterms:created>
  <dcterms:modified xsi:type="dcterms:W3CDTF">2020-01-24T13:40:00Z</dcterms:modified>
</cp:coreProperties>
</file>